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F32D" w14:textId="552E5A1D" w:rsidR="00A64891" w:rsidRDefault="007E76C0" w:rsidP="00A64891">
      <w:pPr>
        <w:pStyle w:val="Title"/>
      </w:pPr>
      <w:r>
        <w:t>JB</w:t>
      </w:r>
      <w:r w:rsidR="005A3F33">
        <w:t xml:space="preserve">S Show </w:t>
      </w:r>
      <w:r w:rsidR="00A64891">
        <w:t>Schedule Planner 202</w:t>
      </w:r>
      <w:r w:rsidR="00F059BC">
        <w:t>4</w:t>
      </w:r>
    </w:p>
    <w:p w14:paraId="3736DD17" w14:textId="77777777" w:rsidR="00A64891" w:rsidRPr="00A64891" w:rsidRDefault="00A64891" w:rsidP="00C07812">
      <w:pPr>
        <w:spacing w:before="0" w:after="80"/>
        <w:rPr>
          <w:sz w:val="16"/>
          <w:szCs w:val="16"/>
        </w:rPr>
      </w:pPr>
      <w:r w:rsidRPr="00A64891">
        <w:rPr>
          <w:noProof/>
          <w:sz w:val="16"/>
          <w:szCs w:val="16"/>
          <w:lang w:val="en-AU" w:eastAsia="en-AU"/>
        </w:rPr>
        <mc:AlternateContent>
          <mc:Choice Requires="wps">
            <w:drawing>
              <wp:inline distT="0" distB="0" distL="0" distR="0" wp14:anchorId="482DF64E" wp14:editId="264EFC8F">
                <wp:extent cx="8860536" cy="54864"/>
                <wp:effectExtent l="0" t="0" r="0" b="2540"/>
                <wp:docPr id="1" name="Rectangle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0536" cy="54864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2FA6BBD6" id="Rectangle 1" o:spid="_x0000_s1026" alt="Decorative" style="width:697.7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" fillcolor="#bfbfbf [2412]" stroked="f" strokeweight="1pt">
                <v:fill r:id="rId10" o:title="" color2="white [3212]" type="pattern"/>
                <w10:anchorlock/>
              </v:rect>
            </w:pict>
          </mc:Fallback>
        </mc:AlternateContent>
      </w:r>
    </w:p>
    <w:tbl>
      <w:tblPr>
        <w:tblW w:w="5000" w:type="pct"/>
        <w:tblBorders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140"/>
        <w:gridCol w:w="3492"/>
        <w:gridCol w:w="1841"/>
        <w:gridCol w:w="1495"/>
      </w:tblGrid>
      <w:tr w:rsidR="00F76018" w14:paraId="5A741EB7" w14:textId="77777777" w:rsidTr="00F76018">
        <w:trPr>
          <w:trHeight w:val="360"/>
        </w:trPr>
        <w:tc>
          <w:tcPr>
            <w:tcW w:w="2556" w:type="pct"/>
            <w:vMerge w:val="restart"/>
          </w:tcPr>
          <w:tbl>
            <w:tblPr>
              <w:tblW w:w="7110" w:type="dxa"/>
              <w:tblBorders>
                <w:insideH w:val="single" w:sz="24" w:space="0" w:color="FFFFFF" w:themeColor="background1"/>
                <w:insideV w:val="single" w:sz="24" w:space="0" w:color="FFFFFF" w:themeColor="background1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Caption w:val="Content table"/>
            </w:tblPr>
            <w:tblGrid>
              <w:gridCol w:w="3478"/>
              <w:gridCol w:w="1741"/>
              <w:gridCol w:w="1891"/>
            </w:tblGrid>
            <w:tr w:rsidR="00F76018" w14:paraId="164BADF3" w14:textId="77777777" w:rsidTr="008F2846">
              <w:tc>
                <w:tcPr>
                  <w:tcW w:w="2446" w:type="pct"/>
                </w:tcPr>
                <w:p w14:paraId="5DC5EEC5" w14:textId="3D7AC648" w:rsidR="00F76018" w:rsidRDefault="00025CB4" w:rsidP="00F059BC">
                  <w:pPr>
                    <w:pStyle w:val="Heading2"/>
                  </w:pPr>
                  <w:r>
                    <w:t>JBS Schooling/Local</w:t>
                  </w:r>
                </w:p>
              </w:tc>
              <w:tc>
                <w:tcPr>
                  <w:tcW w:w="1224" w:type="pct"/>
                </w:tcPr>
                <w:p w14:paraId="0D65E6F1" w14:textId="77777777" w:rsidR="00F76018" w:rsidRDefault="00404F44" w:rsidP="00F059BC">
                  <w:pPr>
                    <w:pStyle w:val="Heading2"/>
                  </w:pPr>
                  <w:sdt>
                    <w:sdtPr>
                      <w:id w:val="-402905609"/>
                      <w:placeholder>
                        <w:docPart w:val="2D85D351ADAE41A9821023AD1939B17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F76018">
                        <w:t>Starting</w:t>
                      </w:r>
                    </w:sdtContent>
                  </w:sdt>
                </w:p>
              </w:tc>
              <w:tc>
                <w:tcPr>
                  <w:tcW w:w="1331" w:type="pct"/>
                </w:tcPr>
                <w:p w14:paraId="19596A32" w14:textId="77777777" w:rsidR="00F76018" w:rsidRDefault="00404F44" w:rsidP="00F059BC">
                  <w:pPr>
                    <w:pStyle w:val="Heading2"/>
                  </w:pPr>
                  <w:sdt>
                    <w:sdtPr>
                      <w:id w:val="-1116677287"/>
                      <w:placeholder>
                        <w:docPart w:val="CD6107B117684D0B9A6E1B50D47F04B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F76018">
                        <w:t>Ending</w:t>
                      </w:r>
                    </w:sdtContent>
                  </w:sdt>
                </w:p>
              </w:tc>
            </w:tr>
            <w:tr w:rsidR="00F76018" w14:paraId="782BE36A" w14:textId="77777777" w:rsidTr="00DF009D">
              <w:trPr>
                <w:trHeight w:val="360"/>
              </w:trPr>
              <w:tc>
                <w:tcPr>
                  <w:tcW w:w="2446" w:type="pct"/>
                  <w:shd w:val="clear" w:color="auto" w:fill="FFE099" w:themeFill="accent6" w:themeFillTint="66"/>
                </w:tcPr>
                <w:p w14:paraId="705CF613" w14:textId="34AA837D" w:rsidR="00F76018" w:rsidRDefault="00F76018" w:rsidP="00404F44">
                  <w:pPr>
                    <w:pStyle w:val="Heading3"/>
                  </w:pPr>
                  <w:r>
                    <w:t>HSV @ GIHP</w:t>
                  </w:r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39593CF3" w14:textId="301F523B" w:rsidR="00F76018" w:rsidRDefault="00F76018" w:rsidP="00404F44">
                  <w:pPr>
                    <w:pStyle w:val="TableText"/>
                  </w:pPr>
                  <w:r>
                    <w:t>02/29/2024</w:t>
                  </w:r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2F840E78" w14:textId="0709BA61" w:rsidR="00F76018" w:rsidRDefault="00F76018" w:rsidP="00404F44">
                  <w:pPr>
                    <w:pStyle w:val="TableText"/>
                  </w:pPr>
                  <w:r>
                    <w:t>03/03/2024</w:t>
                  </w:r>
                </w:p>
              </w:tc>
            </w:tr>
            <w:tr w:rsidR="00F76018" w14:paraId="1E5592BB" w14:textId="77777777" w:rsidTr="00DF009D">
              <w:trPr>
                <w:trHeight w:val="360"/>
              </w:trPr>
              <w:tc>
                <w:tcPr>
                  <w:tcW w:w="2446" w:type="pct"/>
                  <w:shd w:val="clear" w:color="auto" w:fill="FFE099" w:themeFill="accent6" w:themeFillTint="66"/>
                </w:tcPr>
                <w:p w14:paraId="46C040D5" w14:textId="612F159A" w:rsidR="00F76018" w:rsidRDefault="00F76018" w:rsidP="00404F44">
                  <w:pPr>
                    <w:pStyle w:val="Heading3"/>
                  </w:pPr>
                  <w:r>
                    <w:t>HSV @ wills Park</w:t>
                  </w:r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588417CD" w14:textId="36479932" w:rsidR="00F76018" w:rsidRDefault="00F76018" w:rsidP="00404F44">
                  <w:pPr>
                    <w:pStyle w:val="TableText"/>
                  </w:pPr>
                  <w:r>
                    <w:t>04/18/2024</w:t>
                  </w:r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5E91E6F1" w14:textId="7725748A" w:rsidR="00F76018" w:rsidRDefault="00F76018" w:rsidP="00404F44">
                  <w:pPr>
                    <w:pStyle w:val="TableText"/>
                  </w:pPr>
                  <w:r>
                    <w:t>04/21/2024</w:t>
                  </w:r>
                </w:p>
              </w:tc>
            </w:tr>
            <w:tr w:rsidR="00F76018" w14:paraId="2727312C" w14:textId="77777777" w:rsidTr="00DF009D">
              <w:trPr>
                <w:trHeight w:val="360"/>
              </w:trPr>
              <w:tc>
                <w:tcPr>
                  <w:tcW w:w="2446" w:type="pct"/>
                  <w:shd w:val="clear" w:color="auto" w:fill="FFE099" w:themeFill="accent6" w:themeFillTint="66"/>
                </w:tcPr>
                <w:p w14:paraId="53EAC7FB" w14:textId="665CA76F" w:rsidR="00F76018" w:rsidRDefault="00F76018" w:rsidP="00404F44">
                  <w:pPr>
                    <w:pStyle w:val="Heading3"/>
                  </w:pPr>
                  <w:r>
                    <w:t>HSV @ GIHP</w:t>
                  </w:r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7106BCED" w14:textId="5799A870" w:rsidR="00F76018" w:rsidRDefault="00F76018" w:rsidP="00404F44">
                  <w:pPr>
                    <w:pStyle w:val="TableText"/>
                  </w:pPr>
                  <w:r>
                    <w:t>05/23/2024</w:t>
                  </w:r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2A8ABAA6" w14:textId="6C4651D1" w:rsidR="00F76018" w:rsidRDefault="00F76018" w:rsidP="00404F44">
                  <w:pPr>
                    <w:pStyle w:val="TableText"/>
                  </w:pPr>
                  <w:r>
                    <w:t>05/26/2024</w:t>
                  </w:r>
                </w:p>
              </w:tc>
            </w:tr>
            <w:tr w:rsidR="00F76018" w14:paraId="23FD7F12" w14:textId="77777777" w:rsidTr="00DF009D">
              <w:trPr>
                <w:trHeight w:val="360"/>
              </w:trPr>
              <w:tc>
                <w:tcPr>
                  <w:tcW w:w="2446" w:type="pct"/>
                  <w:shd w:val="clear" w:color="auto" w:fill="FFE099" w:themeFill="accent6" w:themeFillTint="66"/>
                </w:tcPr>
                <w:p w14:paraId="259627AC" w14:textId="66F83CB0" w:rsidR="00F76018" w:rsidRDefault="00F76018" w:rsidP="00404F44">
                  <w:pPr>
                    <w:pStyle w:val="Heading3"/>
                  </w:pPr>
                  <w:r>
                    <w:t>HSV @ GIHP</w:t>
                  </w:r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0C7CBE4A" w14:textId="24690D82" w:rsidR="00F76018" w:rsidRDefault="00F76018" w:rsidP="00404F44">
                  <w:pPr>
                    <w:pStyle w:val="TableText"/>
                  </w:pPr>
                  <w:r>
                    <w:t>06/06/2024</w:t>
                  </w:r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289CD754" w14:textId="4D6B83B9" w:rsidR="00F76018" w:rsidRDefault="00F76018" w:rsidP="00404F44">
                  <w:pPr>
                    <w:pStyle w:val="TableText"/>
                  </w:pPr>
                  <w:r>
                    <w:t>06/09/2024</w:t>
                  </w:r>
                </w:p>
              </w:tc>
            </w:tr>
            <w:tr w:rsidR="00F76018" w14:paraId="673AB879" w14:textId="77777777" w:rsidTr="00DF009D">
              <w:trPr>
                <w:trHeight w:val="360"/>
              </w:trPr>
              <w:tc>
                <w:tcPr>
                  <w:tcW w:w="2446" w:type="pct"/>
                  <w:shd w:val="clear" w:color="auto" w:fill="FFE099" w:themeFill="accent6" w:themeFillTint="66"/>
                </w:tcPr>
                <w:p w14:paraId="4F0088F0" w14:textId="4019EFAA" w:rsidR="00F76018" w:rsidRDefault="00F76018" w:rsidP="00404F44">
                  <w:pPr>
                    <w:pStyle w:val="Heading3"/>
                  </w:pPr>
                  <w:r>
                    <w:t>HSV @ GIHP</w:t>
                  </w:r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62925041" w14:textId="62D87ECA" w:rsidR="00F76018" w:rsidRDefault="00F76018" w:rsidP="00404F44">
                  <w:pPr>
                    <w:pStyle w:val="TableText"/>
                  </w:pPr>
                  <w:r>
                    <w:t>07/25/2024</w:t>
                  </w:r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221DAB20" w14:textId="42022051" w:rsidR="00F76018" w:rsidRDefault="00F76018" w:rsidP="00404F44">
                  <w:pPr>
                    <w:pStyle w:val="TableText"/>
                  </w:pPr>
                  <w:r>
                    <w:t>07/28/2024</w:t>
                  </w:r>
                </w:p>
              </w:tc>
            </w:tr>
            <w:tr w:rsidR="00F76018" w14:paraId="5A33F9CF" w14:textId="77777777" w:rsidTr="00DF009D">
              <w:trPr>
                <w:trHeight w:val="360"/>
              </w:trPr>
              <w:tc>
                <w:tcPr>
                  <w:tcW w:w="2446" w:type="pct"/>
                  <w:shd w:val="clear" w:color="auto" w:fill="FFE099" w:themeFill="accent6" w:themeFillTint="66"/>
                </w:tcPr>
                <w:p w14:paraId="52C3EF98" w14:textId="18C3D325" w:rsidR="00F76018" w:rsidRDefault="00F76018" w:rsidP="00404F44">
                  <w:pPr>
                    <w:pStyle w:val="Heading3"/>
                  </w:pPr>
                  <w:r>
                    <w:t>HSV @ GIHP</w:t>
                  </w:r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41CB7ACD" w14:textId="659F7351" w:rsidR="00F76018" w:rsidRDefault="00F76018" w:rsidP="00404F44">
                  <w:pPr>
                    <w:pStyle w:val="TableText"/>
                  </w:pPr>
                  <w:r>
                    <w:t>08/22/2024</w:t>
                  </w:r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3632E97C" w14:textId="5A5E64D2" w:rsidR="00F76018" w:rsidRDefault="00F76018" w:rsidP="00404F44">
                  <w:pPr>
                    <w:pStyle w:val="TableText"/>
                  </w:pPr>
                  <w:r>
                    <w:t>08/25/2024</w:t>
                  </w:r>
                </w:p>
              </w:tc>
            </w:tr>
            <w:tr w:rsidR="00F76018" w14:paraId="44380AF5" w14:textId="77777777" w:rsidTr="00DF009D">
              <w:trPr>
                <w:trHeight w:val="360"/>
              </w:trPr>
              <w:tc>
                <w:tcPr>
                  <w:tcW w:w="2446" w:type="pct"/>
                  <w:shd w:val="clear" w:color="auto" w:fill="FFE099" w:themeFill="accent6" w:themeFillTint="66"/>
                </w:tcPr>
                <w:p w14:paraId="228A8441" w14:textId="247BF33D" w:rsidR="00F76018" w:rsidRDefault="00F76018" w:rsidP="00404F44">
                  <w:pPr>
                    <w:pStyle w:val="Heading3"/>
                  </w:pPr>
                  <w:r>
                    <w:t>HSV @ GIHP</w:t>
                  </w:r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37007427" w14:textId="77956A0A" w:rsidR="00F76018" w:rsidRDefault="00F76018" w:rsidP="00404F44">
                  <w:pPr>
                    <w:pStyle w:val="TableText"/>
                  </w:pPr>
                  <w:r>
                    <w:t>10/31/2024</w:t>
                  </w:r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2774BB09" w14:textId="752C2948" w:rsidR="00F76018" w:rsidRDefault="00F76018" w:rsidP="00404F44">
                  <w:pPr>
                    <w:pStyle w:val="TableText"/>
                  </w:pPr>
                  <w:r>
                    <w:t>11/03/2024</w:t>
                  </w:r>
                </w:p>
              </w:tc>
            </w:tr>
          </w:tbl>
          <w:p w14:paraId="17036A25" w14:textId="77777777" w:rsidR="00F76018" w:rsidRDefault="00F76018" w:rsidP="00404F44">
            <w:pPr>
              <w:spacing w:after="160" w:line="300" w:lineRule="auto"/>
            </w:pPr>
          </w:p>
        </w:tc>
        <w:tc>
          <w:tcPr>
            <w:tcW w:w="1250" w:type="pct"/>
          </w:tcPr>
          <w:p w14:paraId="790BCF26" w14:textId="60073337" w:rsidR="00F76018" w:rsidRDefault="00025CB4" w:rsidP="008F2846">
            <w:pPr>
              <w:pStyle w:val="Heading2"/>
            </w:pPr>
            <w:r>
              <w:t>JBS Rated Shows</w:t>
            </w:r>
          </w:p>
        </w:tc>
        <w:tc>
          <w:tcPr>
            <w:tcW w:w="659" w:type="pct"/>
          </w:tcPr>
          <w:p w14:paraId="5516F078" w14:textId="77777777" w:rsidR="00F76018" w:rsidRDefault="00404F44" w:rsidP="008F2846">
            <w:pPr>
              <w:pStyle w:val="Heading2"/>
            </w:pPr>
            <w:sdt>
              <w:sdtPr>
                <w:id w:val="-12304553"/>
                <w:placeholder>
                  <w:docPart w:val="D5D25A35B7D444EE9F727F85D6B4A20B"/>
                </w:placeholder>
                <w:temporary/>
                <w:showingPlcHdr/>
                <w15:appearance w15:val="hidden"/>
              </w:sdtPr>
              <w:sdtContent>
                <w:r w:rsidR="00F76018">
                  <w:t>Starting</w:t>
                </w:r>
              </w:sdtContent>
            </w:sdt>
          </w:p>
        </w:tc>
        <w:tc>
          <w:tcPr>
            <w:tcW w:w="535" w:type="pct"/>
          </w:tcPr>
          <w:p w14:paraId="6C141B9C" w14:textId="77777777" w:rsidR="00F76018" w:rsidRDefault="00404F44" w:rsidP="008F2846">
            <w:pPr>
              <w:pStyle w:val="Heading2"/>
            </w:pPr>
            <w:sdt>
              <w:sdtPr>
                <w:id w:val="-1944053873"/>
                <w:placeholder>
                  <w:docPart w:val="2C85D400E87943D491602C782595DB34"/>
                </w:placeholder>
                <w:temporary/>
                <w:showingPlcHdr/>
                <w15:appearance w15:val="hidden"/>
              </w:sdtPr>
              <w:sdtContent>
                <w:r w:rsidR="00F76018">
                  <w:t>Ending</w:t>
                </w:r>
              </w:sdtContent>
            </w:sdt>
          </w:p>
        </w:tc>
      </w:tr>
      <w:tr w:rsidR="00F76018" w14:paraId="03858843" w14:textId="77777777" w:rsidTr="00F76018">
        <w:trPr>
          <w:trHeight w:val="360"/>
        </w:trPr>
        <w:tc>
          <w:tcPr>
            <w:tcW w:w="2556" w:type="pct"/>
            <w:vMerge/>
          </w:tcPr>
          <w:p w14:paraId="3EAE5790" w14:textId="77777777" w:rsidR="00F76018" w:rsidRDefault="00F76018" w:rsidP="00F059BC">
            <w:pPr>
              <w:pStyle w:val="Heading2"/>
            </w:pPr>
          </w:p>
        </w:tc>
        <w:tc>
          <w:tcPr>
            <w:tcW w:w="1250" w:type="pct"/>
            <w:shd w:val="clear" w:color="auto" w:fill="D3CAEC" w:themeFill="accent4" w:themeFillTint="66"/>
          </w:tcPr>
          <w:p w14:paraId="41620BB3" w14:textId="435D9F24" w:rsidR="00F76018" w:rsidRDefault="00F76018" w:rsidP="008F2846">
            <w:pPr>
              <w:pStyle w:val="TableText"/>
            </w:pPr>
            <w:r>
              <w:t>Gulf Coast Classic– Wk 5 MS</w:t>
            </w:r>
          </w:p>
        </w:tc>
        <w:tc>
          <w:tcPr>
            <w:tcW w:w="659" w:type="pct"/>
            <w:shd w:val="clear" w:color="auto" w:fill="D3CAEC" w:themeFill="accent4" w:themeFillTint="66"/>
          </w:tcPr>
          <w:p w14:paraId="6967AA71" w14:textId="1A6515A2" w:rsidR="00F76018" w:rsidRDefault="00F76018" w:rsidP="008F2846">
            <w:pPr>
              <w:pStyle w:val="TableText"/>
            </w:pPr>
            <w:r>
              <w:t>03/1</w:t>
            </w:r>
            <w:r w:rsidR="00C53C5F">
              <w:t>0</w:t>
            </w:r>
            <w:r>
              <w:t>/2024</w:t>
            </w:r>
          </w:p>
        </w:tc>
        <w:tc>
          <w:tcPr>
            <w:tcW w:w="535" w:type="pct"/>
            <w:shd w:val="clear" w:color="auto" w:fill="D3CAEC" w:themeFill="accent4" w:themeFillTint="66"/>
          </w:tcPr>
          <w:p w14:paraId="490297C7" w14:textId="78CABF76" w:rsidR="00F76018" w:rsidRDefault="00F76018" w:rsidP="008F2846">
            <w:pPr>
              <w:pStyle w:val="TableText"/>
            </w:pPr>
            <w:r>
              <w:t>03/1</w:t>
            </w:r>
            <w:r w:rsidR="00C53C5F">
              <w:t>8</w:t>
            </w:r>
            <w:r>
              <w:t>/2024</w:t>
            </w:r>
          </w:p>
        </w:tc>
      </w:tr>
      <w:tr w:rsidR="00F76018" w14:paraId="6850F313" w14:textId="77777777" w:rsidTr="00F76018">
        <w:trPr>
          <w:trHeight w:val="360"/>
        </w:trPr>
        <w:tc>
          <w:tcPr>
            <w:tcW w:w="2556" w:type="pct"/>
            <w:vMerge/>
          </w:tcPr>
          <w:p w14:paraId="34C91316" w14:textId="77777777" w:rsidR="00F76018" w:rsidRDefault="00F76018" w:rsidP="00F059BC">
            <w:pPr>
              <w:pStyle w:val="Heading2"/>
            </w:pPr>
          </w:p>
        </w:tc>
        <w:tc>
          <w:tcPr>
            <w:tcW w:w="1250" w:type="pct"/>
            <w:shd w:val="clear" w:color="auto" w:fill="C6EFAE" w:themeFill="accent2" w:themeFillTint="66"/>
          </w:tcPr>
          <w:p w14:paraId="20EDF4EE" w14:textId="432465CC" w:rsidR="00F76018" w:rsidRDefault="00F76018" w:rsidP="008F2846">
            <w:pPr>
              <w:pStyle w:val="TableText"/>
            </w:pPr>
            <w:r>
              <w:t>Tryon Spring 1 NC</w:t>
            </w:r>
          </w:p>
        </w:tc>
        <w:tc>
          <w:tcPr>
            <w:tcW w:w="659" w:type="pct"/>
            <w:shd w:val="clear" w:color="auto" w:fill="C6EFAE" w:themeFill="accent2" w:themeFillTint="66"/>
          </w:tcPr>
          <w:p w14:paraId="63DA224E" w14:textId="04C4AB11" w:rsidR="00F76018" w:rsidRDefault="00F76018" w:rsidP="008F2846">
            <w:pPr>
              <w:pStyle w:val="TableText"/>
            </w:pPr>
            <w:r>
              <w:t>04/29/2024</w:t>
            </w:r>
          </w:p>
        </w:tc>
        <w:tc>
          <w:tcPr>
            <w:tcW w:w="535" w:type="pct"/>
            <w:shd w:val="clear" w:color="auto" w:fill="C6EFAE" w:themeFill="accent2" w:themeFillTint="66"/>
          </w:tcPr>
          <w:p w14:paraId="4262EDFE" w14:textId="5FE74363" w:rsidR="00F76018" w:rsidRDefault="00F76018" w:rsidP="008F2846">
            <w:pPr>
              <w:pStyle w:val="TableText"/>
            </w:pPr>
            <w:r>
              <w:t>05/05/2024</w:t>
            </w:r>
          </w:p>
        </w:tc>
      </w:tr>
      <w:tr w:rsidR="00F76018" w14:paraId="63DF34DF" w14:textId="77777777" w:rsidTr="00F76018">
        <w:trPr>
          <w:trHeight w:val="360"/>
        </w:trPr>
        <w:tc>
          <w:tcPr>
            <w:tcW w:w="2556" w:type="pct"/>
            <w:vMerge/>
          </w:tcPr>
          <w:p w14:paraId="048A1CE3" w14:textId="77777777" w:rsidR="00F76018" w:rsidRDefault="00F76018" w:rsidP="00F059BC">
            <w:pPr>
              <w:pStyle w:val="Heading2"/>
            </w:pPr>
          </w:p>
        </w:tc>
        <w:tc>
          <w:tcPr>
            <w:tcW w:w="1250" w:type="pct"/>
            <w:shd w:val="clear" w:color="auto" w:fill="C6EFAE" w:themeFill="accent2" w:themeFillTint="66"/>
          </w:tcPr>
          <w:p w14:paraId="4182E30B" w14:textId="7CDB03A4" w:rsidR="00F76018" w:rsidRDefault="00F76018" w:rsidP="008F2846">
            <w:pPr>
              <w:pStyle w:val="TableText"/>
            </w:pPr>
            <w:r>
              <w:t>Tryon Spring 2 NC</w:t>
            </w:r>
          </w:p>
        </w:tc>
        <w:tc>
          <w:tcPr>
            <w:tcW w:w="659" w:type="pct"/>
            <w:shd w:val="clear" w:color="auto" w:fill="C6EFAE" w:themeFill="accent2" w:themeFillTint="66"/>
          </w:tcPr>
          <w:p w14:paraId="554CE7C6" w14:textId="1D081175" w:rsidR="00F76018" w:rsidRDefault="00F76018" w:rsidP="008F2846">
            <w:pPr>
              <w:pStyle w:val="TableText"/>
            </w:pPr>
            <w:r>
              <w:t>05/06/2024</w:t>
            </w:r>
          </w:p>
        </w:tc>
        <w:tc>
          <w:tcPr>
            <w:tcW w:w="535" w:type="pct"/>
            <w:shd w:val="clear" w:color="auto" w:fill="C6EFAE" w:themeFill="accent2" w:themeFillTint="66"/>
          </w:tcPr>
          <w:p w14:paraId="02647B6A" w14:textId="4C9CB968" w:rsidR="00F76018" w:rsidRDefault="00F76018" w:rsidP="008F2846">
            <w:pPr>
              <w:pStyle w:val="TableText"/>
            </w:pPr>
            <w:r>
              <w:t>05/12/2024</w:t>
            </w:r>
          </w:p>
        </w:tc>
      </w:tr>
      <w:tr w:rsidR="00F76018" w14:paraId="4FA1DFAA" w14:textId="77777777" w:rsidTr="00F76018">
        <w:trPr>
          <w:trHeight w:val="360"/>
        </w:trPr>
        <w:tc>
          <w:tcPr>
            <w:tcW w:w="2556" w:type="pct"/>
            <w:vMerge/>
          </w:tcPr>
          <w:p w14:paraId="04FC4508" w14:textId="77777777" w:rsidR="00F76018" w:rsidRDefault="00F76018" w:rsidP="00F059BC">
            <w:pPr>
              <w:pStyle w:val="Heading2"/>
            </w:pPr>
          </w:p>
        </w:tc>
        <w:tc>
          <w:tcPr>
            <w:tcW w:w="1250" w:type="pct"/>
            <w:shd w:val="clear" w:color="auto" w:fill="B2E4EC"/>
          </w:tcPr>
          <w:p w14:paraId="5CF0EB3E" w14:textId="2EE25B8F" w:rsidR="00F76018" w:rsidRDefault="00F76018" w:rsidP="008F2846">
            <w:pPr>
              <w:pStyle w:val="TableText"/>
            </w:pPr>
            <w:r>
              <w:t>Summer 1 WEC Ohio</w:t>
            </w:r>
          </w:p>
        </w:tc>
        <w:tc>
          <w:tcPr>
            <w:tcW w:w="659" w:type="pct"/>
            <w:shd w:val="clear" w:color="auto" w:fill="B2E4EC"/>
          </w:tcPr>
          <w:p w14:paraId="217D913A" w14:textId="575ACE79" w:rsidR="00F76018" w:rsidRDefault="00F76018" w:rsidP="002F423D">
            <w:pPr>
              <w:pStyle w:val="TableText"/>
              <w:ind w:left="0"/>
            </w:pPr>
            <w:r>
              <w:t>07/07/2024</w:t>
            </w:r>
          </w:p>
        </w:tc>
        <w:tc>
          <w:tcPr>
            <w:tcW w:w="535" w:type="pct"/>
            <w:shd w:val="clear" w:color="auto" w:fill="B2E4EC"/>
          </w:tcPr>
          <w:p w14:paraId="69392088" w14:textId="3C7EEE56" w:rsidR="00F76018" w:rsidRDefault="00F76018" w:rsidP="008F2846">
            <w:pPr>
              <w:pStyle w:val="TableText"/>
            </w:pPr>
            <w:r>
              <w:t>07/15/2024</w:t>
            </w:r>
          </w:p>
        </w:tc>
      </w:tr>
      <w:tr w:rsidR="0080272B" w14:paraId="26999DD0" w14:textId="77777777" w:rsidTr="003A0744">
        <w:trPr>
          <w:trHeight w:val="390"/>
        </w:trPr>
        <w:tc>
          <w:tcPr>
            <w:tcW w:w="2556" w:type="pct"/>
            <w:vMerge/>
          </w:tcPr>
          <w:p w14:paraId="100E69EE" w14:textId="77777777" w:rsidR="0080272B" w:rsidRDefault="0080272B" w:rsidP="0080272B">
            <w:pPr>
              <w:pStyle w:val="Heading2"/>
            </w:pPr>
          </w:p>
        </w:tc>
        <w:tc>
          <w:tcPr>
            <w:tcW w:w="1250" w:type="pct"/>
            <w:shd w:val="clear" w:color="auto" w:fill="FF6969"/>
          </w:tcPr>
          <w:p w14:paraId="14029BE4" w14:textId="5633317A" w:rsidR="0080272B" w:rsidRDefault="004579A3" w:rsidP="0080272B">
            <w:pPr>
              <w:pStyle w:val="TableText"/>
            </w:pPr>
            <w:r>
              <w:t>SW Showdown Katy TX</w:t>
            </w:r>
          </w:p>
        </w:tc>
        <w:tc>
          <w:tcPr>
            <w:tcW w:w="659" w:type="pct"/>
            <w:shd w:val="clear" w:color="auto" w:fill="FF6969"/>
          </w:tcPr>
          <w:p w14:paraId="432337CB" w14:textId="221E50ED" w:rsidR="0080272B" w:rsidRDefault="0079531C" w:rsidP="0080272B">
            <w:pPr>
              <w:pStyle w:val="TableText"/>
              <w:ind w:left="0"/>
            </w:pPr>
            <w:r>
              <w:t>09/</w:t>
            </w:r>
            <w:r w:rsidR="003A0744">
              <w:t>15/2024</w:t>
            </w:r>
          </w:p>
        </w:tc>
        <w:tc>
          <w:tcPr>
            <w:tcW w:w="535" w:type="pct"/>
            <w:shd w:val="clear" w:color="auto" w:fill="FF6969"/>
          </w:tcPr>
          <w:p w14:paraId="392048E7" w14:textId="6BFF5735" w:rsidR="0080272B" w:rsidRDefault="003A0744" w:rsidP="0080272B">
            <w:pPr>
              <w:pStyle w:val="TableText"/>
            </w:pPr>
            <w:r>
              <w:t>09/23/2024</w:t>
            </w:r>
          </w:p>
        </w:tc>
      </w:tr>
      <w:tr w:rsidR="00537BB0" w14:paraId="3D8507DC" w14:textId="77777777" w:rsidTr="003A0744">
        <w:trPr>
          <w:trHeight w:val="390"/>
        </w:trPr>
        <w:tc>
          <w:tcPr>
            <w:tcW w:w="2556" w:type="pct"/>
            <w:vMerge/>
          </w:tcPr>
          <w:p w14:paraId="7BACEFC0" w14:textId="77777777" w:rsidR="00537BB0" w:rsidRDefault="00537BB0" w:rsidP="0080272B">
            <w:pPr>
              <w:pStyle w:val="Heading2"/>
            </w:pPr>
          </w:p>
        </w:tc>
        <w:tc>
          <w:tcPr>
            <w:tcW w:w="1250" w:type="pct"/>
            <w:shd w:val="clear" w:color="auto" w:fill="FF6969"/>
          </w:tcPr>
          <w:p w14:paraId="34768360" w14:textId="4FCCFFC8" w:rsidR="00537BB0" w:rsidRDefault="00595C4C" w:rsidP="0080272B">
            <w:pPr>
              <w:pStyle w:val="TableText"/>
            </w:pPr>
            <w:r>
              <w:t>GSEC Classic Katy TX</w:t>
            </w:r>
          </w:p>
        </w:tc>
        <w:tc>
          <w:tcPr>
            <w:tcW w:w="659" w:type="pct"/>
            <w:shd w:val="clear" w:color="auto" w:fill="FF6969"/>
          </w:tcPr>
          <w:p w14:paraId="419ABFA2" w14:textId="78395ABD" w:rsidR="00537BB0" w:rsidRDefault="00595C4C" w:rsidP="0080272B">
            <w:pPr>
              <w:pStyle w:val="TableText"/>
              <w:ind w:left="0"/>
            </w:pPr>
            <w:r>
              <w:t>09/23/2024</w:t>
            </w:r>
          </w:p>
        </w:tc>
        <w:tc>
          <w:tcPr>
            <w:tcW w:w="535" w:type="pct"/>
            <w:shd w:val="clear" w:color="auto" w:fill="FF6969"/>
          </w:tcPr>
          <w:p w14:paraId="68B687CF" w14:textId="71FE13D7" w:rsidR="00537BB0" w:rsidRDefault="00A401DE" w:rsidP="0080272B">
            <w:pPr>
              <w:pStyle w:val="TableText"/>
            </w:pPr>
            <w:r>
              <w:t>09/30/2024</w:t>
            </w:r>
          </w:p>
        </w:tc>
      </w:tr>
      <w:tr w:rsidR="0098296B" w14:paraId="3038D8C0" w14:textId="77777777" w:rsidTr="00160AB4">
        <w:trPr>
          <w:trHeight w:val="390"/>
        </w:trPr>
        <w:tc>
          <w:tcPr>
            <w:tcW w:w="2556" w:type="pct"/>
            <w:vMerge/>
          </w:tcPr>
          <w:p w14:paraId="5562EA43" w14:textId="77777777" w:rsidR="0098296B" w:rsidRDefault="0098296B" w:rsidP="0098296B">
            <w:pPr>
              <w:pStyle w:val="Heading2"/>
            </w:pPr>
          </w:p>
        </w:tc>
        <w:tc>
          <w:tcPr>
            <w:tcW w:w="1250" w:type="pct"/>
            <w:shd w:val="clear" w:color="auto" w:fill="FCFC8C"/>
          </w:tcPr>
          <w:p w14:paraId="4EC1FD2E" w14:textId="1645AEE9" w:rsidR="0098296B" w:rsidRDefault="0098296B" w:rsidP="0098296B">
            <w:pPr>
              <w:pStyle w:val="TableText"/>
            </w:pPr>
            <w:r>
              <w:t>Brownland Challenge- KY</w:t>
            </w:r>
          </w:p>
        </w:tc>
        <w:tc>
          <w:tcPr>
            <w:tcW w:w="659" w:type="pct"/>
            <w:shd w:val="clear" w:color="auto" w:fill="FCFC8C"/>
          </w:tcPr>
          <w:p w14:paraId="031ABCAF" w14:textId="0A53EAAD" w:rsidR="0098296B" w:rsidRDefault="0098296B" w:rsidP="0098296B">
            <w:pPr>
              <w:pStyle w:val="TableText"/>
              <w:ind w:left="0"/>
            </w:pPr>
            <w:r>
              <w:t>10/6/2024</w:t>
            </w:r>
          </w:p>
        </w:tc>
        <w:tc>
          <w:tcPr>
            <w:tcW w:w="535" w:type="pct"/>
            <w:shd w:val="clear" w:color="auto" w:fill="FCFC8C"/>
          </w:tcPr>
          <w:p w14:paraId="33C5396D" w14:textId="505EB401" w:rsidR="0098296B" w:rsidRDefault="0098296B" w:rsidP="0098296B">
            <w:pPr>
              <w:pStyle w:val="TableText"/>
            </w:pPr>
            <w:r>
              <w:t>10/14/2024</w:t>
            </w:r>
          </w:p>
        </w:tc>
      </w:tr>
      <w:tr w:rsidR="0098296B" w14:paraId="352644F6" w14:textId="77777777" w:rsidTr="0098296B">
        <w:trPr>
          <w:trHeight w:val="360"/>
        </w:trPr>
        <w:tc>
          <w:tcPr>
            <w:tcW w:w="2556" w:type="pct"/>
          </w:tcPr>
          <w:p w14:paraId="2463D42B" w14:textId="77777777" w:rsidR="0098296B" w:rsidRDefault="0098296B" w:rsidP="0098296B">
            <w:pPr>
              <w:pStyle w:val="Heading2"/>
            </w:pPr>
          </w:p>
        </w:tc>
        <w:tc>
          <w:tcPr>
            <w:tcW w:w="1250" w:type="pct"/>
            <w:shd w:val="clear" w:color="auto" w:fill="FCFC8C"/>
          </w:tcPr>
          <w:p w14:paraId="24CF3071" w14:textId="78EF3D4F" w:rsidR="0098296B" w:rsidRDefault="0098296B" w:rsidP="0098296B">
            <w:pPr>
              <w:pStyle w:val="TableText"/>
            </w:pPr>
            <w:r>
              <w:t>Brownland Country- KY</w:t>
            </w:r>
          </w:p>
        </w:tc>
        <w:tc>
          <w:tcPr>
            <w:tcW w:w="659" w:type="pct"/>
            <w:shd w:val="clear" w:color="auto" w:fill="FCFC8C"/>
          </w:tcPr>
          <w:p w14:paraId="3B822915" w14:textId="0D100872" w:rsidR="0098296B" w:rsidRDefault="0098296B" w:rsidP="0098296B">
            <w:pPr>
              <w:pStyle w:val="TableText"/>
            </w:pPr>
            <w:r>
              <w:t>10/14/2024</w:t>
            </w:r>
          </w:p>
        </w:tc>
        <w:tc>
          <w:tcPr>
            <w:tcW w:w="535" w:type="pct"/>
            <w:shd w:val="clear" w:color="auto" w:fill="FCFC8C"/>
          </w:tcPr>
          <w:p w14:paraId="0B6ECFCB" w14:textId="3B20C3EC" w:rsidR="0098296B" w:rsidRDefault="0098296B" w:rsidP="0098296B">
            <w:pPr>
              <w:pStyle w:val="TableText"/>
            </w:pPr>
            <w:r>
              <w:t>10/21/2024</w:t>
            </w:r>
          </w:p>
        </w:tc>
      </w:tr>
    </w:tbl>
    <w:p w14:paraId="6E47EA82" w14:textId="77777777" w:rsidR="00A64891" w:rsidRDefault="00A64891" w:rsidP="00A64891">
      <w:pPr>
        <w:pStyle w:val="NoSpacing"/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Calendar layout table"/>
        <w:tblDescription w:val="Calendar"/>
      </w:tblPr>
      <w:tblGrid>
        <w:gridCol w:w="330"/>
        <w:gridCol w:w="331"/>
        <w:gridCol w:w="331"/>
        <w:gridCol w:w="332"/>
        <w:gridCol w:w="332"/>
        <w:gridCol w:w="332"/>
        <w:gridCol w:w="332"/>
        <w:gridCol w:w="331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2"/>
        <w:gridCol w:w="331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2"/>
        <w:gridCol w:w="331"/>
        <w:gridCol w:w="331"/>
        <w:gridCol w:w="332"/>
        <w:gridCol w:w="331"/>
        <w:gridCol w:w="332"/>
        <w:gridCol w:w="331"/>
        <w:gridCol w:w="332"/>
      </w:tblGrid>
      <w:tr w:rsidR="00A64891" w14:paraId="2ADCD999" w14:textId="77777777" w:rsidTr="00AA023A"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7FC7509" w14:textId="77777777" w:rsidR="00A64891" w:rsidRDefault="00A64891" w:rsidP="00404F44">
            <w:pPr>
              <w:pStyle w:val="Months"/>
            </w:pPr>
            <w:r>
              <w:t>January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B22C532" w14:textId="77777777" w:rsidR="00A64891" w:rsidRDefault="00A64891" w:rsidP="00404F44">
            <w:pPr>
              <w:pStyle w:val="Months"/>
            </w:pPr>
            <w:r>
              <w:t>February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4FF3CA5B" w14:textId="77777777" w:rsidR="00A64891" w:rsidRDefault="00A64891" w:rsidP="00404F44">
            <w:pPr>
              <w:pStyle w:val="Months"/>
            </w:pPr>
            <w:r>
              <w:t>March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6A6F1EE" w14:textId="77777777" w:rsidR="00A64891" w:rsidRDefault="00A64891" w:rsidP="00404F44">
            <w:pPr>
              <w:pStyle w:val="Months"/>
            </w:pPr>
            <w:r>
              <w:t>April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D9C0E60" w14:textId="77777777" w:rsidR="00A64891" w:rsidRDefault="00A64891" w:rsidP="00404F44">
            <w:pPr>
              <w:pStyle w:val="Months"/>
            </w:pPr>
            <w:r>
              <w:t>May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46E06DB0" w14:textId="77777777" w:rsidR="00A64891" w:rsidRDefault="00A64891" w:rsidP="00404F44">
            <w:pPr>
              <w:pStyle w:val="Months"/>
            </w:pPr>
            <w:r>
              <w:t>June</w:t>
            </w:r>
          </w:p>
        </w:tc>
      </w:tr>
      <w:tr w:rsidR="004C192D" w14:paraId="25012848" w14:textId="77777777" w:rsidTr="00AA023A">
        <w:trPr>
          <w:trHeight w:val="46"/>
        </w:trPr>
        <w:tc>
          <w:tcPr>
            <w:tcW w:w="33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948231" w14:textId="77777777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39A2B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E53F0" w14:textId="77777777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F702BE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103DF" w14:textId="77777777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6E5B7B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0B82C83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08B96" w14:textId="77777777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47C5D7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7DCCD4" w14:textId="77777777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27C772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B1F95" w14:textId="77777777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974F52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CCB05D5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AB9EC2" w14:textId="77777777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F66545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7FE60" w14:textId="77777777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6A1E2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7D426E" w14:textId="77777777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A3C05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D8D5F4A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D5AB3" w14:textId="77777777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D3D14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CD6A5" w14:textId="77777777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3627E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2645F5" w14:textId="77777777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5674BC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0C93AFE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E91549" w14:textId="77777777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E28AD3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F4C3D9" w14:textId="77777777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A5E23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CA1366" w14:textId="77777777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56E9C1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4523F59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54EF95" w14:textId="77777777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7EE15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F59C5B" w14:textId="77777777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C2B4D" w14:textId="7777777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5CD17" w14:textId="77777777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9B3F6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2A9BE94" w14:textId="77777777" w:rsidR="004C192D" w:rsidRPr="008B1632" w:rsidRDefault="004C192D" w:rsidP="004C192D">
            <w:pPr>
              <w:pStyle w:val="Days"/>
            </w:pPr>
            <w:r>
              <w:t>S</w:t>
            </w:r>
          </w:p>
        </w:tc>
      </w:tr>
      <w:tr w:rsidR="00CF226E" w14:paraId="5F870B3A" w14:textId="77777777" w:rsidTr="000340F3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7316F1" w14:textId="77777777" w:rsidR="00CF226E" w:rsidRPr="008B1632" w:rsidRDefault="00CF226E" w:rsidP="00CF226E">
            <w:pPr>
              <w:pStyle w:val="Days"/>
            </w:pPr>
            <w:r w:rsidRPr="00275045"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3EBA6" w14:textId="77777777" w:rsidR="00CF226E" w:rsidRPr="008B1632" w:rsidRDefault="00CF226E" w:rsidP="00CF226E">
            <w:pPr>
              <w:pStyle w:val="Days"/>
            </w:pPr>
            <w:r w:rsidRPr="00275045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B41FCF" w14:textId="77777777" w:rsidR="00CF226E" w:rsidRPr="008B1632" w:rsidRDefault="00CF226E" w:rsidP="00CF226E">
            <w:pPr>
              <w:pStyle w:val="Days"/>
            </w:pPr>
            <w:r w:rsidRPr="00275045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469B" w14:textId="77777777" w:rsidR="00CF226E" w:rsidRPr="008B1632" w:rsidRDefault="00CF226E" w:rsidP="00CF226E">
            <w:pPr>
              <w:pStyle w:val="Days"/>
            </w:pPr>
            <w:r w:rsidRPr="00275045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26C45" w14:textId="77777777" w:rsidR="00CF226E" w:rsidRPr="008B1632" w:rsidRDefault="00CF226E" w:rsidP="00CF226E">
            <w:pPr>
              <w:pStyle w:val="Days"/>
            </w:pPr>
            <w:r w:rsidRPr="00275045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0633E" w14:textId="77777777" w:rsidR="00CF226E" w:rsidRPr="008B1632" w:rsidRDefault="00CF226E" w:rsidP="00CF226E">
            <w:pPr>
              <w:pStyle w:val="Days"/>
            </w:pPr>
            <w:r w:rsidRPr="00275045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6CC19A4" w14:textId="77777777" w:rsidR="00CF226E" w:rsidRPr="008B1632" w:rsidRDefault="00CF226E" w:rsidP="00CF226E">
            <w:pPr>
              <w:pStyle w:val="Days"/>
            </w:pPr>
            <w:r w:rsidRPr="00275045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0736E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592E68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5637E8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AB76E1" w14:textId="77777777" w:rsidR="00CF226E" w:rsidRPr="008B1632" w:rsidRDefault="00CF226E" w:rsidP="00CF226E">
            <w:pPr>
              <w:pStyle w:val="Days"/>
            </w:pPr>
            <w:r w:rsidRPr="00247874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C6709" w14:textId="77777777" w:rsidR="00CF226E" w:rsidRPr="008B1632" w:rsidRDefault="00CF226E" w:rsidP="00CF226E">
            <w:pPr>
              <w:pStyle w:val="Days"/>
            </w:pPr>
            <w:r w:rsidRPr="00247874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09A12F" w14:textId="77777777" w:rsidR="00CF226E" w:rsidRPr="008B1632" w:rsidRDefault="00CF226E" w:rsidP="00CF226E">
            <w:pPr>
              <w:pStyle w:val="Days"/>
            </w:pPr>
            <w:r w:rsidRPr="00247874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779448A" w14:textId="77777777" w:rsidR="00CF226E" w:rsidRPr="008B1632" w:rsidRDefault="00CF226E" w:rsidP="00CF226E">
            <w:pPr>
              <w:pStyle w:val="Days"/>
            </w:pPr>
            <w:r w:rsidRPr="00247874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75260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300A75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E25AF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6CC89C17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6718FF50" w14:textId="77777777" w:rsidR="00CF226E" w:rsidRPr="008B1632" w:rsidRDefault="00CF226E" w:rsidP="00CF226E">
            <w:pPr>
              <w:pStyle w:val="Days"/>
            </w:pPr>
            <w:r w:rsidRPr="001147FE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45077BB3" w14:textId="77777777" w:rsidR="00CF226E" w:rsidRPr="008B1632" w:rsidRDefault="00CF226E" w:rsidP="00CF226E">
            <w:pPr>
              <w:pStyle w:val="Days"/>
            </w:pPr>
            <w:r w:rsidRPr="001147FE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E099" w:themeFill="accent6" w:themeFillTint="66"/>
          </w:tcPr>
          <w:p w14:paraId="4B21617C" w14:textId="77777777" w:rsidR="00CF226E" w:rsidRPr="008B1632" w:rsidRDefault="00CF226E" w:rsidP="00CF226E">
            <w:pPr>
              <w:pStyle w:val="Days"/>
            </w:pPr>
            <w:r w:rsidRPr="001147FE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5BB9F" w14:textId="77777777" w:rsidR="00CF226E" w:rsidRPr="008B1632" w:rsidRDefault="00CF226E" w:rsidP="00CF226E">
            <w:pPr>
              <w:pStyle w:val="Days"/>
            </w:pPr>
            <w:r w:rsidRPr="002F0546"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B99FB" w14:textId="77777777" w:rsidR="00CF226E" w:rsidRPr="008B1632" w:rsidRDefault="00CF226E" w:rsidP="00CF226E">
            <w:pPr>
              <w:pStyle w:val="Days"/>
            </w:pPr>
            <w:r w:rsidRPr="002F0546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EEF624" w14:textId="77777777" w:rsidR="00CF226E" w:rsidRPr="008B1632" w:rsidRDefault="00CF226E" w:rsidP="00CF226E">
            <w:pPr>
              <w:pStyle w:val="Days"/>
            </w:pPr>
            <w:r w:rsidRPr="002F0546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65B99E" w14:textId="77777777" w:rsidR="00CF226E" w:rsidRPr="008B1632" w:rsidRDefault="00CF226E" w:rsidP="00CF226E">
            <w:pPr>
              <w:pStyle w:val="Days"/>
            </w:pPr>
            <w:r w:rsidRPr="002F0546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EA3A9" w14:textId="77777777" w:rsidR="00CF226E" w:rsidRPr="008B1632" w:rsidRDefault="00CF226E" w:rsidP="00CF226E">
            <w:pPr>
              <w:pStyle w:val="Days"/>
            </w:pPr>
            <w:r w:rsidRPr="002F0546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296C40" w14:textId="77777777" w:rsidR="00CF226E" w:rsidRPr="008B1632" w:rsidRDefault="00CF226E" w:rsidP="00CF226E">
            <w:pPr>
              <w:pStyle w:val="Days"/>
            </w:pPr>
            <w:r w:rsidRPr="002F0546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62AB5C8" w14:textId="77777777" w:rsidR="00CF226E" w:rsidRPr="008B1632" w:rsidRDefault="00CF226E" w:rsidP="00CF226E">
            <w:pPr>
              <w:pStyle w:val="Days"/>
            </w:pPr>
            <w:r w:rsidRPr="002F0546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4F8C8E06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5E316A3F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28C5EC92" w14:textId="77777777" w:rsidR="00CF226E" w:rsidRPr="008B1632" w:rsidRDefault="00CF226E" w:rsidP="00CF226E">
            <w:pPr>
              <w:pStyle w:val="Days"/>
            </w:pPr>
            <w:r w:rsidRPr="00722463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4C117647" w14:textId="77777777" w:rsidR="00CF226E" w:rsidRPr="008B1632" w:rsidRDefault="00CF226E" w:rsidP="00CF226E">
            <w:pPr>
              <w:pStyle w:val="Days"/>
            </w:pPr>
            <w:r w:rsidRPr="00722463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54F36872" w14:textId="77777777" w:rsidR="00CF226E" w:rsidRPr="008B1632" w:rsidRDefault="00CF226E" w:rsidP="00CF226E">
            <w:pPr>
              <w:pStyle w:val="Days"/>
            </w:pPr>
            <w:r w:rsidRPr="00722463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18FAB169" w14:textId="77777777" w:rsidR="00CF226E" w:rsidRPr="008B1632" w:rsidRDefault="00CF226E" w:rsidP="00CF226E">
            <w:pPr>
              <w:pStyle w:val="Days"/>
            </w:pPr>
            <w:r w:rsidRPr="00722463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6EFAE" w:themeFill="accent2" w:themeFillTint="66"/>
          </w:tcPr>
          <w:p w14:paraId="6474D45F" w14:textId="77777777" w:rsidR="00CF226E" w:rsidRPr="008B1632" w:rsidRDefault="00CF226E" w:rsidP="00CF226E">
            <w:pPr>
              <w:pStyle w:val="Days"/>
            </w:pPr>
            <w:r w:rsidRPr="00722463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04286F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0280E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5D7323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16B539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330554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04386" w14:textId="77777777" w:rsidR="00CF226E" w:rsidRPr="008B1632" w:rsidRDefault="00CF226E" w:rsidP="00CF226E">
            <w:pPr>
              <w:pStyle w:val="Days"/>
            </w:pPr>
            <w:r w:rsidRPr="00C208FF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60B6DFA" w14:textId="77777777" w:rsidR="00CF226E" w:rsidRPr="008B1632" w:rsidRDefault="00CF226E" w:rsidP="00CF226E">
            <w:pPr>
              <w:pStyle w:val="Days"/>
            </w:pPr>
            <w:r w:rsidRPr="00C208FF">
              <w:t>2</w:t>
            </w:r>
          </w:p>
        </w:tc>
      </w:tr>
      <w:tr w:rsidR="00CF226E" w14:paraId="617B9C24" w14:textId="77777777" w:rsidTr="00B677DD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69021" w14:textId="77777777" w:rsidR="00CF226E" w:rsidRPr="008B1632" w:rsidRDefault="00CF226E" w:rsidP="00CF226E">
            <w:pPr>
              <w:pStyle w:val="Days"/>
            </w:pPr>
            <w:r w:rsidRPr="00A67CD2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41696" w14:textId="77777777" w:rsidR="00CF226E" w:rsidRPr="008B1632" w:rsidRDefault="00CF226E" w:rsidP="00CF226E">
            <w:pPr>
              <w:pStyle w:val="Days"/>
            </w:pPr>
            <w:r w:rsidRPr="00A67CD2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332EBD" w14:textId="77777777" w:rsidR="00CF226E" w:rsidRPr="008B1632" w:rsidRDefault="00CF226E" w:rsidP="00CF226E">
            <w:pPr>
              <w:pStyle w:val="Days"/>
            </w:pPr>
            <w:r w:rsidRPr="00A67CD2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4F5FB" w14:textId="77777777" w:rsidR="00CF226E" w:rsidRPr="008B1632" w:rsidRDefault="00CF226E" w:rsidP="00CF226E">
            <w:pPr>
              <w:pStyle w:val="Days"/>
            </w:pPr>
            <w:r w:rsidRPr="00A67CD2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AD788C" w14:textId="77777777" w:rsidR="00CF226E" w:rsidRPr="008B1632" w:rsidRDefault="00CF226E" w:rsidP="00CF226E">
            <w:pPr>
              <w:pStyle w:val="Days"/>
            </w:pPr>
            <w:r w:rsidRPr="00A67CD2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66EF3" w14:textId="77777777" w:rsidR="00CF226E" w:rsidRPr="008B1632" w:rsidRDefault="00CF226E" w:rsidP="00CF226E">
            <w:pPr>
              <w:pStyle w:val="Days"/>
            </w:pPr>
            <w:r w:rsidRPr="00A67CD2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30B1CD3" w14:textId="77777777" w:rsidR="00CF226E" w:rsidRPr="008B1632" w:rsidRDefault="00CF226E" w:rsidP="00CF226E">
            <w:pPr>
              <w:pStyle w:val="Days"/>
            </w:pPr>
            <w:r w:rsidRPr="00A67CD2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5D7523" w14:textId="77777777" w:rsidR="00CF226E" w:rsidRPr="008B1632" w:rsidRDefault="00CF226E" w:rsidP="00CF226E">
            <w:pPr>
              <w:pStyle w:val="Days"/>
            </w:pPr>
            <w:r w:rsidRPr="00FC5631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3992F" w14:textId="77777777" w:rsidR="00CF226E" w:rsidRPr="008B1632" w:rsidRDefault="00CF226E" w:rsidP="00CF226E">
            <w:pPr>
              <w:pStyle w:val="Days"/>
            </w:pPr>
            <w:r w:rsidRPr="00FC5631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84EE8" w14:textId="77777777" w:rsidR="00CF226E" w:rsidRPr="008B1632" w:rsidRDefault="00CF226E" w:rsidP="00CF226E">
            <w:pPr>
              <w:pStyle w:val="Days"/>
            </w:pPr>
            <w:r w:rsidRPr="00FC5631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F7E1EA" w14:textId="77777777" w:rsidR="00CF226E" w:rsidRPr="008B1632" w:rsidRDefault="00CF226E" w:rsidP="00CF226E">
            <w:pPr>
              <w:pStyle w:val="Days"/>
            </w:pPr>
            <w:r w:rsidRPr="00FC5631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29A5C" w14:textId="77777777" w:rsidR="00CF226E" w:rsidRPr="008B1632" w:rsidRDefault="00CF226E" w:rsidP="00CF226E">
            <w:pPr>
              <w:pStyle w:val="Days"/>
            </w:pPr>
            <w:r w:rsidRPr="00FC5631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0898C8" w14:textId="77777777" w:rsidR="00CF226E" w:rsidRPr="008B1632" w:rsidRDefault="00CF226E" w:rsidP="00CF226E">
            <w:pPr>
              <w:pStyle w:val="Days"/>
            </w:pPr>
            <w:r w:rsidRPr="00FC5631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8DA16F0" w14:textId="77777777" w:rsidR="00CF226E" w:rsidRPr="008B1632" w:rsidRDefault="00CF226E" w:rsidP="00CF226E">
            <w:pPr>
              <w:pStyle w:val="Days"/>
            </w:pPr>
            <w:r w:rsidRPr="00FC5631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1AEA658" w14:textId="77777777" w:rsidR="00CF226E" w:rsidRPr="008B1632" w:rsidRDefault="00CF226E" w:rsidP="00CF226E">
            <w:pPr>
              <w:pStyle w:val="Days"/>
            </w:pPr>
            <w:r w:rsidRPr="0065406C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4303771" w14:textId="77777777" w:rsidR="00CF226E" w:rsidRPr="008B1632" w:rsidRDefault="00CF226E" w:rsidP="00CF226E">
            <w:pPr>
              <w:pStyle w:val="Days"/>
            </w:pPr>
            <w:r w:rsidRPr="0065406C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CBA9BD" w14:textId="77777777" w:rsidR="00CF226E" w:rsidRPr="008B1632" w:rsidRDefault="00CF226E" w:rsidP="00CF226E">
            <w:pPr>
              <w:pStyle w:val="Days"/>
            </w:pPr>
            <w:r w:rsidRPr="0065406C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3BB7A3" w14:textId="77777777" w:rsidR="00CF226E" w:rsidRPr="008B1632" w:rsidRDefault="00CF226E" w:rsidP="00CF226E">
            <w:pPr>
              <w:pStyle w:val="Days"/>
            </w:pPr>
            <w:r w:rsidRPr="0065406C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00CB58" w14:textId="77777777" w:rsidR="00CF226E" w:rsidRPr="008B1632" w:rsidRDefault="00CF226E" w:rsidP="00CF226E">
            <w:pPr>
              <w:pStyle w:val="Days"/>
            </w:pPr>
            <w:r w:rsidRPr="0065406C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85D4B8" w14:textId="77777777" w:rsidR="00CF226E" w:rsidRPr="008B1632" w:rsidRDefault="00CF226E" w:rsidP="00CF226E">
            <w:pPr>
              <w:pStyle w:val="Days"/>
            </w:pPr>
            <w:r w:rsidRPr="0065406C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3CAEC" w:themeFill="accent4" w:themeFillTint="66"/>
          </w:tcPr>
          <w:p w14:paraId="643E8A4E" w14:textId="77777777" w:rsidR="00CF226E" w:rsidRPr="008B1632" w:rsidRDefault="00CF226E" w:rsidP="00CF226E">
            <w:pPr>
              <w:pStyle w:val="Days"/>
            </w:pPr>
            <w:r w:rsidRPr="0065406C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4CCF17" w14:textId="77777777" w:rsidR="00CF226E" w:rsidRPr="008B1632" w:rsidRDefault="00CF226E" w:rsidP="00CF226E">
            <w:pPr>
              <w:pStyle w:val="Days"/>
            </w:pPr>
            <w:r w:rsidRPr="00A82B56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18FC0" w14:textId="77777777" w:rsidR="00CF226E" w:rsidRPr="008B1632" w:rsidRDefault="00CF226E" w:rsidP="00CF226E">
            <w:pPr>
              <w:pStyle w:val="Days"/>
            </w:pPr>
            <w:r w:rsidRPr="00A82B56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E4B640" w14:textId="77777777" w:rsidR="00CF226E" w:rsidRPr="008B1632" w:rsidRDefault="00CF226E" w:rsidP="00CF226E">
            <w:pPr>
              <w:pStyle w:val="Days"/>
            </w:pPr>
            <w:r w:rsidRPr="00A82B56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30BF0B" w14:textId="77777777" w:rsidR="00CF226E" w:rsidRPr="008B1632" w:rsidRDefault="00CF226E" w:rsidP="00CF226E">
            <w:pPr>
              <w:pStyle w:val="Days"/>
            </w:pPr>
            <w:r w:rsidRPr="00A82B56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DE455" w14:textId="77777777" w:rsidR="00CF226E" w:rsidRPr="008B1632" w:rsidRDefault="00CF226E" w:rsidP="00CF226E">
            <w:pPr>
              <w:pStyle w:val="Days"/>
            </w:pPr>
            <w:r w:rsidRPr="00A82B56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D7AD4" w14:textId="77777777" w:rsidR="00CF226E" w:rsidRPr="008B1632" w:rsidRDefault="00CF226E" w:rsidP="00CF226E">
            <w:pPr>
              <w:pStyle w:val="Days"/>
            </w:pPr>
            <w:r w:rsidRPr="00A82B56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9EDEAB5" w14:textId="77777777" w:rsidR="00CF226E" w:rsidRPr="008B1632" w:rsidRDefault="00CF226E" w:rsidP="00CF226E">
            <w:pPr>
              <w:pStyle w:val="Days"/>
            </w:pPr>
            <w:r w:rsidRPr="00A82B56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67521DD5" w14:textId="77777777" w:rsidR="00CF226E" w:rsidRPr="008B1632" w:rsidRDefault="00CF226E" w:rsidP="00CF226E">
            <w:pPr>
              <w:pStyle w:val="Days"/>
            </w:pPr>
            <w:r w:rsidRPr="00380AA7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544F6CCA" w14:textId="77777777" w:rsidR="00CF226E" w:rsidRPr="008B1632" w:rsidRDefault="00CF226E" w:rsidP="00CF226E">
            <w:pPr>
              <w:pStyle w:val="Days"/>
            </w:pPr>
            <w:r w:rsidRPr="00380AA7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060D5741" w14:textId="77777777" w:rsidR="00CF226E" w:rsidRPr="008B1632" w:rsidRDefault="00CF226E" w:rsidP="00CF226E">
            <w:pPr>
              <w:pStyle w:val="Days"/>
            </w:pPr>
            <w:r w:rsidRPr="00380AA7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48D9123C" w14:textId="77777777" w:rsidR="00CF226E" w:rsidRPr="008B1632" w:rsidRDefault="00CF226E" w:rsidP="00CF226E">
            <w:pPr>
              <w:pStyle w:val="Days"/>
            </w:pPr>
            <w:r w:rsidRPr="00380AA7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4A9D556C" w14:textId="77777777" w:rsidR="00CF226E" w:rsidRPr="008B1632" w:rsidRDefault="00CF226E" w:rsidP="00CF226E">
            <w:pPr>
              <w:pStyle w:val="Days"/>
            </w:pPr>
            <w:r w:rsidRPr="00380AA7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6EFAE" w:themeFill="accent2" w:themeFillTint="66"/>
          </w:tcPr>
          <w:p w14:paraId="10E2F0F8" w14:textId="77777777" w:rsidR="00CF226E" w:rsidRPr="008B1632" w:rsidRDefault="00CF226E" w:rsidP="00CF226E">
            <w:pPr>
              <w:pStyle w:val="Days"/>
            </w:pPr>
            <w:r w:rsidRPr="00380AA7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6EFAE" w:themeFill="accent2" w:themeFillTint="66"/>
          </w:tcPr>
          <w:p w14:paraId="6D4320AC" w14:textId="77777777" w:rsidR="00CF226E" w:rsidRPr="008B1632" w:rsidRDefault="00CF226E" w:rsidP="00CF226E">
            <w:pPr>
              <w:pStyle w:val="Days"/>
            </w:pPr>
            <w:r w:rsidRPr="00380AA7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96ABC" w14:textId="77777777" w:rsidR="00CF226E" w:rsidRPr="008B1632" w:rsidRDefault="00CF226E" w:rsidP="00CF226E">
            <w:pPr>
              <w:pStyle w:val="Days"/>
            </w:pPr>
            <w:r w:rsidRPr="009E2F71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9078B3" w14:textId="77777777" w:rsidR="00CF226E" w:rsidRPr="008B1632" w:rsidRDefault="00CF226E" w:rsidP="00CF226E">
            <w:pPr>
              <w:pStyle w:val="Days"/>
            </w:pPr>
            <w:r w:rsidRPr="009E2F71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35308" w14:textId="77777777" w:rsidR="00CF226E" w:rsidRPr="008B1632" w:rsidRDefault="00CF226E" w:rsidP="00CF226E">
            <w:pPr>
              <w:pStyle w:val="Days"/>
            </w:pPr>
            <w:r w:rsidRPr="009E2F71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024511E2" w14:textId="77777777" w:rsidR="00CF226E" w:rsidRPr="008B1632" w:rsidRDefault="00CF226E" w:rsidP="00CF226E">
            <w:pPr>
              <w:pStyle w:val="Days"/>
            </w:pPr>
            <w:r w:rsidRPr="009E2F71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2ECBB284" w14:textId="77777777" w:rsidR="00CF226E" w:rsidRPr="008B1632" w:rsidRDefault="00CF226E" w:rsidP="00CF226E">
            <w:pPr>
              <w:pStyle w:val="Days"/>
            </w:pPr>
            <w:r w:rsidRPr="009E2F71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578C3A43" w14:textId="77777777" w:rsidR="00CF226E" w:rsidRPr="008B1632" w:rsidRDefault="00CF226E" w:rsidP="00CF226E">
            <w:pPr>
              <w:pStyle w:val="Days"/>
            </w:pPr>
            <w:r w:rsidRPr="009E2F71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E099" w:themeFill="accent6" w:themeFillTint="66"/>
          </w:tcPr>
          <w:p w14:paraId="39A3F1AF" w14:textId="77777777" w:rsidR="00CF226E" w:rsidRPr="008B1632" w:rsidRDefault="00CF226E" w:rsidP="00CF226E">
            <w:pPr>
              <w:pStyle w:val="Days"/>
            </w:pPr>
            <w:r w:rsidRPr="009E2F71">
              <w:t>9</w:t>
            </w:r>
          </w:p>
        </w:tc>
      </w:tr>
      <w:tr w:rsidR="00CF226E" w14:paraId="6A814FF6" w14:textId="77777777" w:rsidTr="000340F3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21FB8D" w14:textId="77777777" w:rsidR="00CF226E" w:rsidRPr="008B1632" w:rsidRDefault="00CF226E" w:rsidP="00CF226E">
            <w:pPr>
              <w:pStyle w:val="Days"/>
            </w:pPr>
            <w:r w:rsidRPr="00FE7C83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C2E55" w14:textId="77777777" w:rsidR="00CF226E" w:rsidRPr="008B1632" w:rsidRDefault="00CF226E" w:rsidP="00CF226E">
            <w:pPr>
              <w:pStyle w:val="Days"/>
            </w:pPr>
            <w:r w:rsidRPr="00FE7C83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A521D" w14:textId="77777777" w:rsidR="00CF226E" w:rsidRPr="008B1632" w:rsidRDefault="00CF226E" w:rsidP="00CF226E">
            <w:pPr>
              <w:pStyle w:val="Days"/>
            </w:pPr>
            <w:r w:rsidRPr="00FE7C83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3CF735" w14:textId="77777777" w:rsidR="00CF226E" w:rsidRPr="008B1632" w:rsidRDefault="00CF226E" w:rsidP="00CF226E">
            <w:pPr>
              <w:pStyle w:val="Days"/>
            </w:pPr>
            <w:r w:rsidRPr="00FE7C83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46979" w14:textId="77777777" w:rsidR="00CF226E" w:rsidRPr="008B1632" w:rsidRDefault="00CF226E" w:rsidP="00CF226E">
            <w:pPr>
              <w:pStyle w:val="Days"/>
            </w:pPr>
            <w:r w:rsidRPr="00FE7C83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AF09CC" w14:textId="77777777" w:rsidR="00CF226E" w:rsidRPr="008B1632" w:rsidRDefault="00CF226E" w:rsidP="00CF226E">
            <w:pPr>
              <w:pStyle w:val="Days"/>
            </w:pPr>
            <w:r w:rsidRPr="00FE7C83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8178B7B" w14:textId="77777777" w:rsidR="00CF226E" w:rsidRPr="008B1632" w:rsidRDefault="00CF226E" w:rsidP="00CF226E">
            <w:pPr>
              <w:pStyle w:val="Days"/>
            </w:pPr>
            <w:r w:rsidRPr="00FE7C83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4EEC9D" w14:textId="77777777" w:rsidR="00CF226E" w:rsidRPr="008B1632" w:rsidRDefault="00CF226E" w:rsidP="00CF226E">
            <w:pPr>
              <w:pStyle w:val="Days"/>
            </w:pPr>
            <w:r w:rsidRPr="00C61931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8117D" w14:textId="77777777" w:rsidR="00CF226E" w:rsidRPr="008B1632" w:rsidRDefault="00CF226E" w:rsidP="00CF226E">
            <w:pPr>
              <w:pStyle w:val="Days"/>
            </w:pPr>
            <w:r w:rsidRPr="00C61931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23A2B3" w14:textId="77777777" w:rsidR="00CF226E" w:rsidRPr="008B1632" w:rsidRDefault="00CF226E" w:rsidP="00CF226E">
            <w:pPr>
              <w:pStyle w:val="Days"/>
            </w:pPr>
            <w:r w:rsidRPr="00C61931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5B95E" w14:textId="77777777" w:rsidR="00CF226E" w:rsidRPr="008B1632" w:rsidRDefault="00CF226E" w:rsidP="00CF226E">
            <w:pPr>
              <w:pStyle w:val="Days"/>
            </w:pPr>
            <w:r w:rsidRPr="00C61931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538C6" w14:textId="77777777" w:rsidR="00CF226E" w:rsidRPr="008B1632" w:rsidRDefault="00CF226E" w:rsidP="00CF226E">
            <w:pPr>
              <w:pStyle w:val="Days"/>
            </w:pPr>
            <w:r w:rsidRPr="00C61931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9FAD83" w14:textId="77777777" w:rsidR="00CF226E" w:rsidRPr="008B1632" w:rsidRDefault="00CF226E" w:rsidP="00CF226E">
            <w:pPr>
              <w:pStyle w:val="Days"/>
            </w:pPr>
            <w:r w:rsidRPr="00C61931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2D07387" w14:textId="77777777" w:rsidR="00CF226E" w:rsidRPr="008B1632" w:rsidRDefault="00CF226E" w:rsidP="00CF226E">
            <w:pPr>
              <w:pStyle w:val="Days"/>
            </w:pPr>
            <w:r w:rsidRPr="00C61931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3CAEC" w:themeFill="accent4" w:themeFillTint="66"/>
          </w:tcPr>
          <w:p w14:paraId="31ECBBF7" w14:textId="77777777" w:rsidR="00CF226E" w:rsidRPr="008B1632" w:rsidRDefault="00CF226E" w:rsidP="00CF226E">
            <w:pPr>
              <w:pStyle w:val="Days"/>
            </w:pPr>
            <w:r w:rsidRPr="00C6335B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3CAEC" w:themeFill="accent4" w:themeFillTint="66"/>
          </w:tcPr>
          <w:p w14:paraId="61F3B5DD" w14:textId="77777777" w:rsidR="00CF226E" w:rsidRPr="008B1632" w:rsidRDefault="00CF226E" w:rsidP="00CF226E">
            <w:pPr>
              <w:pStyle w:val="Days"/>
            </w:pPr>
            <w:r w:rsidRPr="00C6335B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3CAEC" w:themeFill="accent4" w:themeFillTint="66"/>
          </w:tcPr>
          <w:p w14:paraId="5D94D5E5" w14:textId="77777777" w:rsidR="00CF226E" w:rsidRPr="008B1632" w:rsidRDefault="00CF226E" w:rsidP="00CF226E">
            <w:pPr>
              <w:pStyle w:val="Days"/>
            </w:pPr>
            <w:r w:rsidRPr="00C6335B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3CAEC" w:themeFill="accent4" w:themeFillTint="66"/>
          </w:tcPr>
          <w:p w14:paraId="31DEA0A3" w14:textId="77777777" w:rsidR="00CF226E" w:rsidRPr="008B1632" w:rsidRDefault="00CF226E" w:rsidP="00CF226E">
            <w:pPr>
              <w:pStyle w:val="Days"/>
            </w:pPr>
            <w:r w:rsidRPr="00C6335B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3CAEC" w:themeFill="accent4" w:themeFillTint="66"/>
          </w:tcPr>
          <w:p w14:paraId="44C55D03" w14:textId="77777777" w:rsidR="00CF226E" w:rsidRPr="008B1632" w:rsidRDefault="00CF226E" w:rsidP="00CF226E">
            <w:pPr>
              <w:pStyle w:val="Days"/>
            </w:pPr>
            <w:r w:rsidRPr="00C6335B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3CAEC" w:themeFill="accent4" w:themeFillTint="66"/>
          </w:tcPr>
          <w:p w14:paraId="628E2716" w14:textId="77777777" w:rsidR="00CF226E" w:rsidRPr="008B1632" w:rsidRDefault="00CF226E" w:rsidP="00CF226E">
            <w:pPr>
              <w:pStyle w:val="Days"/>
            </w:pPr>
            <w:r w:rsidRPr="00C6335B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3CAEC" w:themeFill="accent4" w:themeFillTint="66"/>
          </w:tcPr>
          <w:p w14:paraId="027E5F85" w14:textId="77777777" w:rsidR="00CF226E" w:rsidRPr="008B1632" w:rsidRDefault="00CF226E" w:rsidP="00CF226E">
            <w:pPr>
              <w:pStyle w:val="Days"/>
            </w:pPr>
            <w:r w:rsidRPr="00C6335B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2333B4" w14:textId="77777777" w:rsidR="00CF226E" w:rsidRPr="008B1632" w:rsidRDefault="00CF226E" w:rsidP="00CF226E">
            <w:pPr>
              <w:pStyle w:val="Days"/>
            </w:pPr>
            <w:r w:rsidRPr="00130338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8357AF" w14:textId="77777777" w:rsidR="00CF226E" w:rsidRPr="008B1632" w:rsidRDefault="00CF226E" w:rsidP="00CF226E">
            <w:pPr>
              <w:pStyle w:val="Days"/>
            </w:pPr>
            <w:r w:rsidRPr="00130338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C7B682" w14:textId="77777777" w:rsidR="00CF226E" w:rsidRPr="008B1632" w:rsidRDefault="00CF226E" w:rsidP="00CF226E">
            <w:pPr>
              <w:pStyle w:val="Days"/>
            </w:pPr>
            <w:r w:rsidRPr="00130338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0FB15C4A" w14:textId="77777777" w:rsidR="00CF226E" w:rsidRPr="008B1632" w:rsidRDefault="00CF226E" w:rsidP="00CF226E">
            <w:pPr>
              <w:pStyle w:val="Days"/>
            </w:pPr>
            <w:r w:rsidRPr="00130338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222E4C2A" w14:textId="77777777" w:rsidR="00CF226E" w:rsidRPr="008B1632" w:rsidRDefault="00CF226E" w:rsidP="00CF226E">
            <w:pPr>
              <w:pStyle w:val="Days"/>
            </w:pPr>
            <w:r w:rsidRPr="00130338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652CB375" w14:textId="77777777" w:rsidR="00CF226E" w:rsidRPr="008B1632" w:rsidRDefault="00CF226E" w:rsidP="00CF226E">
            <w:pPr>
              <w:pStyle w:val="Days"/>
            </w:pPr>
            <w:r w:rsidRPr="00130338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E099" w:themeFill="accent6" w:themeFillTint="66"/>
          </w:tcPr>
          <w:p w14:paraId="7EED854A" w14:textId="77777777" w:rsidR="00CF226E" w:rsidRPr="008B1632" w:rsidRDefault="00CF226E" w:rsidP="00CF226E">
            <w:pPr>
              <w:pStyle w:val="Days"/>
            </w:pPr>
            <w:r w:rsidRPr="00130338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1F5666" w14:textId="77777777" w:rsidR="00CF226E" w:rsidRPr="008B1632" w:rsidRDefault="00CF226E" w:rsidP="00CF226E">
            <w:pPr>
              <w:pStyle w:val="Days"/>
            </w:pPr>
            <w:r w:rsidRPr="00F67FFB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428443" w14:textId="77777777" w:rsidR="00CF226E" w:rsidRPr="008B1632" w:rsidRDefault="00CF226E" w:rsidP="00CF226E">
            <w:pPr>
              <w:pStyle w:val="Days"/>
            </w:pPr>
            <w:r w:rsidRPr="00F67FFB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D8C5E6" w14:textId="77777777" w:rsidR="00CF226E" w:rsidRPr="008B1632" w:rsidRDefault="00CF226E" w:rsidP="00CF226E">
            <w:pPr>
              <w:pStyle w:val="Days"/>
            </w:pPr>
            <w:r w:rsidRPr="00F67FFB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2CCDEF" w14:textId="77777777" w:rsidR="00CF226E" w:rsidRPr="008B1632" w:rsidRDefault="00CF226E" w:rsidP="00CF226E">
            <w:pPr>
              <w:pStyle w:val="Days"/>
            </w:pPr>
            <w:r w:rsidRPr="00F67FFB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551AC" w14:textId="77777777" w:rsidR="00CF226E" w:rsidRPr="008B1632" w:rsidRDefault="00CF226E" w:rsidP="00CF226E">
            <w:pPr>
              <w:pStyle w:val="Days"/>
            </w:pPr>
            <w:r w:rsidRPr="00F67FFB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AF31A" w14:textId="77777777" w:rsidR="00CF226E" w:rsidRPr="008B1632" w:rsidRDefault="00CF226E" w:rsidP="00CF226E">
            <w:pPr>
              <w:pStyle w:val="Days"/>
            </w:pPr>
            <w:r w:rsidRPr="00F67FFB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7CCE816" w14:textId="77777777" w:rsidR="00CF226E" w:rsidRPr="008B1632" w:rsidRDefault="00CF226E" w:rsidP="00CF226E">
            <w:pPr>
              <w:pStyle w:val="Days"/>
            </w:pPr>
            <w:r w:rsidRPr="00F67FFB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F08450" w14:textId="77777777" w:rsidR="00CF226E" w:rsidRPr="008B1632" w:rsidRDefault="00CF226E" w:rsidP="00CF226E">
            <w:pPr>
              <w:pStyle w:val="Days"/>
            </w:pPr>
            <w:r w:rsidRPr="00DE10F5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10AF54" w14:textId="77777777" w:rsidR="00CF226E" w:rsidRPr="008B1632" w:rsidRDefault="00CF226E" w:rsidP="00CF226E">
            <w:pPr>
              <w:pStyle w:val="Days"/>
            </w:pPr>
            <w:r w:rsidRPr="00DE10F5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3012F" w14:textId="77777777" w:rsidR="00CF226E" w:rsidRPr="008B1632" w:rsidRDefault="00CF226E" w:rsidP="00CF226E">
            <w:pPr>
              <w:pStyle w:val="Days"/>
            </w:pPr>
            <w:r w:rsidRPr="00DE10F5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F12F7B" w14:textId="77777777" w:rsidR="00CF226E" w:rsidRPr="008B1632" w:rsidRDefault="00CF226E" w:rsidP="00CF226E">
            <w:pPr>
              <w:pStyle w:val="Days"/>
            </w:pPr>
            <w:r w:rsidRPr="00DE10F5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B75F7F" w14:textId="77777777" w:rsidR="00CF226E" w:rsidRPr="008B1632" w:rsidRDefault="00CF226E" w:rsidP="00CF226E">
            <w:pPr>
              <w:pStyle w:val="Days"/>
            </w:pPr>
            <w:r w:rsidRPr="00DE10F5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74E80" w14:textId="77777777" w:rsidR="00CF226E" w:rsidRPr="008B1632" w:rsidRDefault="00CF226E" w:rsidP="00CF226E">
            <w:pPr>
              <w:pStyle w:val="Days"/>
            </w:pPr>
            <w:r w:rsidRPr="00DE10F5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6EB434A" w14:textId="77777777" w:rsidR="00CF226E" w:rsidRPr="008B1632" w:rsidRDefault="00CF226E" w:rsidP="00CF226E">
            <w:pPr>
              <w:pStyle w:val="Days"/>
            </w:pPr>
            <w:r w:rsidRPr="00DE10F5">
              <w:t>16</w:t>
            </w:r>
          </w:p>
        </w:tc>
      </w:tr>
      <w:tr w:rsidR="00CF226E" w14:paraId="5D8F1F2F" w14:textId="77777777" w:rsidTr="00C53C5F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E587A6" w14:textId="77777777" w:rsidR="00CF226E" w:rsidRPr="008B1632" w:rsidRDefault="00CF226E" w:rsidP="00CF226E">
            <w:pPr>
              <w:pStyle w:val="Days"/>
            </w:pPr>
            <w:r w:rsidRPr="001350A3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1F219" w14:textId="77777777" w:rsidR="00CF226E" w:rsidRPr="008B1632" w:rsidRDefault="00CF226E" w:rsidP="00CF226E">
            <w:pPr>
              <w:pStyle w:val="Days"/>
            </w:pPr>
            <w:r w:rsidRPr="001350A3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01A098" w14:textId="77777777" w:rsidR="00CF226E" w:rsidRPr="008B1632" w:rsidRDefault="00CF226E" w:rsidP="00CF226E">
            <w:pPr>
              <w:pStyle w:val="Days"/>
            </w:pPr>
            <w:r w:rsidRPr="001350A3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AB632" w14:textId="77777777" w:rsidR="00CF226E" w:rsidRPr="008B1632" w:rsidRDefault="00CF226E" w:rsidP="00CF226E">
            <w:pPr>
              <w:pStyle w:val="Days"/>
            </w:pPr>
            <w:r w:rsidRPr="001350A3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AC60E0" w14:textId="77777777" w:rsidR="00CF226E" w:rsidRPr="008B1632" w:rsidRDefault="00CF226E" w:rsidP="00CF226E">
            <w:pPr>
              <w:pStyle w:val="Days"/>
            </w:pPr>
            <w:r w:rsidRPr="001350A3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D3A82" w14:textId="77777777" w:rsidR="00CF226E" w:rsidRPr="008B1632" w:rsidRDefault="00CF226E" w:rsidP="00CF226E">
            <w:pPr>
              <w:pStyle w:val="Days"/>
            </w:pPr>
            <w:r w:rsidRPr="001350A3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08A4B7E" w14:textId="77777777" w:rsidR="00CF226E" w:rsidRPr="008B1632" w:rsidRDefault="00CF226E" w:rsidP="00CF226E">
            <w:pPr>
              <w:pStyle w:val="Days"/>
            </w:pPr>
            <w:r w:rsidRPr="001350A3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7EF871" w14:textId="77777777" w:rsidR="00CF226E" w:rsidRPr="008B1632" w:rsidRDefault="00CF226E" w:rsidP="00CF226E">
            <w:pPr>
              <w:pStyle w:val="Days"/>
            </w:pPr>
            <w:r w:rsidRPr="00B66DC1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DCE75" w14:textId="77777777" w:rsidR="00CF226E" w:rsidRPr="008B1632" w:rsidRDefault="00CF226E" w:rsidP="00CF226E">
            <w:pPr>
              <w:pStyle w:val="Days"/>
            </w:pPr>
            <w:r w:rsidRPr="00B66DC1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B63C51" w14:textId="77777777" w:rsidR="00CF226E" w:rsidRPr="008B1632" w:rsidRDefault="00CF226E" w:rsidP="00CF226E">
            <w:pPr>
              <w:pStyle w:val="Days"/>
            </w:pPr>
            <w:r w:rsidRPr="00B66DC1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34B2C8" w14:textId="77777777" w:rsidR="00CF226E" w:rsidRPr="008B1632" w:rsidRDefault="00CF226E" w:rsidP="00CF226E">
            <w:pPr>
              <w:pStyle w:val="Days"/>
            </w:pPr>
            <w:r w:rsidRPr="00B66DC1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BBAE2D" w14:textId="77777777" w:rsidR="00CF226E" w:rsidRPr="008B1632" w:rsidRDefault="00CF226E" w:rsidP="00CF226E">
            <w:pPr>
              <w:pStyle w:val="Days"/>
            </w:pPr>
            <w:r w:rsidRPr="00B66DC1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15B038" w14:textId="77777777" w:rsidR="00CF226E" w:rsidRPr="008B1632" w:rsidRDefault="00CF226E" w:rsidP="00CF226E">
            <w:pPr>
              <w:pStyle w:val="Days"/>
            </w:pPr>
            <w:r w:rsidRPr="00B66DC1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6160CD7" w14:textId="77777777" w:rsidR="00CF226E" w:rsidRPr="008B1632" w:rsidRDefault="00CF226E" w:rsidP="00CF226E">
            <w:pPr>
              <w:pStyle w:val="Days"/>
            </w:pPr>
            <w:r w:rsidRPr="00B66DC1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3CAEC" w:themeFill="accent4" w:themeFillTint="66"/>
          </w:tcPr>
          <w:p w14:paraId="06F76C4D" w14:textId="77777777" w:rsidR="00CF226E" w:rsidRPr="008B1632" w:rsidRDefault="00CF226E" w:rsidP="00CF226E">
            <w:pPr>
              <w:pStyle w:val="Days"/>
            </w:pPr>
            <w:r w:rsidRPr="002E1BF6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02716E" w14:textId="77777777" w:rsidR="00CF226E" w:rsidRPr="008B1632" w:rsidRDefault="00CF226E" w:rsidP="00CF226E">
            <w:pPr>
              <w:pStyle w:val="Days"/>
            </w:pPr>
            <w:r w:rsidRPr="002E1BF6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6704A" w14:textId="77777777" w:rsidR="00CF226E" w:rsidRPr="008B1632" w:rsidRDefault="00CF226E" w:rsidP="00CF226E">
            <w:pPr>
              <w:pStyle w:val="Days"/>
            </w:pPr>
            <w:r w:rsidRPr="002E1BF6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E8CDD" w14:textId="77777777" w:rsidR="00CF226E" w:rsidRPr="008B1632" w:rsidRDefault="00CF226E" w:rsidP="00CF226E">
            <w:pPr>
              <w:pStyle w:val="Days"/>
            </w:pPr>
            <w:r w:rsidRPr="002E1BF6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EED27" w14:textId="77777777" w:rsidR="00CF226E" w:rsidRPr="008B1632" w:rsidRDefault="00CF226E" w:rsidP="00CF226E">
            <w:pPr>
              <w:pStyle w:val="Days"/>
            </w:pPr>
            <w:r w:rsidRPr="002E1BF6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CB62C" w14:textId="77777777" w:rsidR="00CF226E" w:rsidRPr="008B1632" w:rsidRDefault="00CF226E" w:rsidP="00CF226E">
            <w:pPr>
              <w:pStyle w:val="Days"/>
            </w:pPr>
            <w:r w:rsidRPr="002E1BF6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645C15A" w14:textId="77777777" w:rsidR="00CF226E" w:rsidRPr="008B1632" w:rsidRDefault="00CF226E" w:rsidP="00CF226E">
            <w:pPr>
              <w:pStyle w:val="Days"/>
            </w:pPr>
            <w:r w:rsidRPr="002E1BF6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176DD6" w14:textId="77777777" w:rsidR="00CF226E" w:rsidRPr="008B1632" w:rsidRDefault="00CF226E" w:rsidP="00CF226E">
            <w:pPr>
              <w:pStyle w:val="Days"/>
            </w:pPr>
            <w:r w:rsidRPr="00EC741E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DDAA46" w14:textId="77777777" w:rsidR="00CF226E" w:rsidRPr="008B1632" w:rsidRDefault="00CF226E" w:rsidP="00CF226E">
            <w:pPr>
              <w:pStyle w:val="Days"/>
            </w:pPr>
            <w:r w:rsidRPr="00EC741E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9F8E7" w14:textId="77777777" w:rsidR="00CF226E" w:rsidRPr="008B1632" w:rsidRDefault="00CF226E" w:rsidP="00CF226E">
            <w:pPr>
              <w:pStyle w:val="Days"/>
            </w:pPr>
            <w:r w:rsidRPr="00EC741E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2E759B" w14:textId="77777777" w:rsidR="00CF226E" w:rsidRPr="008B1632" w:rsidRDefault="00CF226E" w:rsidP="00CF226E">
            <w:pPr>
              <w:pStyle w:val="Days"/>
            </w:pPr>
            <w:r w:rsidRPr="00EC741E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62A449" w14:textId="77777777" w:rsidR="00CF226E" w:rsidRPr="008B1632" w:rsidRDefault="00CF226E" w:rsidP="00CF226E">
            <w:pPr>
              <w:pStyle w:val="Days"/>
            </w:pPr>
            <w:r w:rsidRPr="00EC741E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4555D1" w14:textId="77777777" w:rsidR="00CF226E" w:rsidRPr="008B1632" w:rsidRDefault="00CF226E" w:rsidP="00CF226E">
            <w:pPr>
              <w:pStyle w:val="Days"/>
            </w:pPr>
            <w:r w:rsidRPr="00EC741E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7FA0FD7" w14:textId="77777777" w:rsidR="00CF226E" w:rsidRPr="008B1632" w:rsidRDefault="00CF226E" w:rsidP="00CF226E">
            <w:pPr>
              <w:pStyle w:val="Days"/>
            </w:pPr>
            <w:r w:rsidRPr="00EC741E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3E6793" w14:textId="77777777" w:rsidR="00CF226E" w:rsidRPr="008B1632" w:rsidRDefault="00CF226E" w:rsidP="00CF226E">
            <w:pPr>
              <w:pStyle w:val="Days"/>
            </w:pPr>
            <w:r w:rsidRPr="002F1E45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183C48" w14:textId="77777777" w:rsidR="00CF226E" w:rsidRPr="008B1632" w:rsidRDefault="00CF226E" w:rsidP="00CF226E">
            <w:pPr>
              <w:pStyle w:val="Days"/>
            </w:pPr>
            <w:r w:rsidRPr="002F1E45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CD73BE" w14:textId="77777777" w:rsidR="00CF226E" w:rsidRPr="008B1632" w:rsidRDefault="00CF226E" w:rsidP="00CF226E">
            <w:pPr>
              <w:pStyle w:val="Days"/>
            </w:pPr>
            <w:r w:rsidRPr="002F1E45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48DE14D8" w14:textId="77777777" w:rsidR="00CF226E" w:rsidRPr="008B1632" w:rsidRDefault="00CF226E" w:rsidP="00CF226E">
            <w:pPr>
              <w:pStyle w:val="Days"/>
            </w:pPr>
            <w:r w:rsidRPr="002F1E45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0AD26DA0" w14:textId="77777777" w:rsidR="00CF226E" w:rsidRPr="008B1632" w:rsidRDefault="00CF226E" w:rsidP="00CF226E">
            <w:pPr>
              <w:pStyle w:val="Days"/>
            </w:pPr>
            <w:r w:rsidRPr="002F1E45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45C44DB8" w14:textId="77777777" w:rsidR="00CF226E" w:rsidRPr="008B1632" w:rsidRDefault="00CF226E" w:rsidP="00CF226E">
            <w:pPr>
              <w:pStyle w:val="Days"/>
            </w:pPr>
            <w:r w:rsidRPr="002F1E45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E099" w:themeFill="accent6" w:themeFillTint="66"/>
          </w:tcPr>
          <w:p w14:paraId="16E66756" w14:textId="77777777" w:rsidR="00CF226E" w:rsidRPr="008B1632" w:rsidRDefault="00CF226E" w:rsidP="00CF226E">
            <w:pPr>
              <w:pStyle w:val="Days"/>
            </w:pPr>
            <w:r w:rsidRPr="002F1E45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6F967" w14:textId="77777777" w:rsidR="00CF226E" w:rsidRPr="008B1632" w:rsidRDefault="00CF226E" w:rsidP="00CF226E">
            <w:pPr>
              <w:pStyle w:val="Days"/>
            </w:pPr>
            <w:r w:rsidRPr="007F22FB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AAFDF" w14:textId="77777777" w:rsidR="00CF226E" w:rsidRPr="008B1632" w:rsidRDefault="00CF226E" w:rsidP="00CF226E">
            <w:pPr>
              <w:pStyle w:val="Days"/>
            </w:pPr>
            <w:r w:rsidRPr="007F22FB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E9D47B" w14:textId="77777777" w:rsidR="00CF226E" w:rsidRPr="008B1632" w:rsidRDefault="00CF226E" w:rsidP="00CF226E">
            <w:pPr>
              <w:pStyle w:val="Days"/>
            </w:pPr>
            <w:r w:rsidRPr="007F22FB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893DB1" w14:textId="77777777" w:rsidR="00CF226E" w:rsidRPr="008B1632" w:rsidRDefault="00CF226E" w:rsidP="00CF226E">
            <w:pPr>
              <w:pStyle w:val="Days"/>
            </w:pPr>
            <w:r w:rsidRPr="007F22FB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105BF6" w14:textId="77777777" w:rsidR="00CF226E" w:rsidRPr="008B1632" w:rsidRDefault="00CF226E" w:rsidP="00CF226E">
            <w:pPr>
              <w:pStyle w:val="Days"/>
            </w:pPr>
            <w:r w:rsidRPr="007F22FB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A4A9BB" w14:textId="77777777" w:rsidR="00CF226E" w:rsidRPr="008B1632" w:rsidRDefault="00CF226E" w:rsidP="00CF226E">
            <w:pPr>
              <w:pStyle w:val="Days"/>
            </w:pPr>
            <w:r w:rsidRPr="007F22FB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6106212" w14:textId="77777777" w:rsidR="00CF226E" w:rsidRPr="008B1632" w:rsidRDefault="00CF226E" w:rsidP="00CF226E">
            <w:pPr>
              <w:pStyle w:val="Days"/>
            </w:pPr>
            <w:r w:rsidRPr="007F22FB">
              <w:t>23</w:t>
            </w:r>
          </w:p>
        </w:tc>
      </w:tr>
      <w:tr w:rsidR="00CF226E" w14:paraId="12C26E81" w14:textId="77777777" w:rsidTr="000340F3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AC3553" w14:textId="77777777" w:rsidR="00CF226E" w:rsidRPr="008B1632" w:rsidRDefault="00CF226E" w:rsidP="00CF226E">
            <w:pPr>
              <w:pStyle w:val="Days"/>
            </w:pPr>
            <w:r w:rsidRPr="00E32FB5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69688" w14:textId="77777777" w:rsidR="00CF226E" w:rsidRPr="008B1632" w:rsidRDefault="00CF226E" w:rsidP="00CF226E">
            <w:pPr>
              <w:pStyle w:val="Days"/>
            </w:pPr>
            <w:r w:rsidRPr="00E32FB5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9B007" w14:textId="77777777" w:rsidR="00CF226E" w:rsidRPr="008B1632" w:rsidRDefault="00CF226E" w:rsidP="00CF226E">
            <w:pPr>
              <w:pStyle w:val="Days"/>
            </w:pPr>
            <w:r w:rsidRPr="00E32FB5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2E777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6A1DD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C68C3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56BD3A3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2E30B" w14:textId="77777777" w:rsidR="00CF226E" w:rsidRPr="008B1632" w:rsidRDefault="00CF226E" w:rsidP="00CF226E">
            <w:pPr>
              <w:pStyle w:val="Days"/>
            </w:pPr>
            <w:r w:rsidRPr="009E5B62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ECD3C4" w14:textId="77777777" w:rsidR="00CF226E" w:rsidRPr="008B1632" w:rsidRDefault="00CF226E" w:rsidP="00CF226E">
            <w:pPr>
              <w:pStyle w:val="Days"/>
            </w:pPr>
            <w:r w:rsidRPr="009E5B62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84FDF0" w14:textId="77777777" w:rsidR="00CF226E" w:rsidRPr="008B1632" w:rsidRDefault="00CF226E" w:rsidP="00CF226E">
            <w:pPr>
              <w:pStyle w:val="Days"/>
            </w:pPr>
            <w:r w:rsidRPr="009E5B62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0EC438" w14:textId="77777777" w:rsidR="00CF226E" w:rsidRPr="008B1632" w:rsidRDefault="00CF226E" w:rsidP="00CF226E">
            <w:pPr>
              <w:pStyle w:val="Days"/>
            </w:pPr>
            <w:r w:rsidRPr="009E5B62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A5EA0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D087F" w14:textId="77777777" w:rsidR="00CF226E" w:rsidRPr="008B1632" w:rsidRDefault="00CF226E" w:rsidP="00CF226E">
            <w:pPr>
              <w:pStyle w:val="Days"/>
              <w:jc w:val="left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01BF150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056999" w14:textId="77777777" w:rsidR="00CF226E" w:rsidRPr="008B1632" w:rsidRDefault="00CF226E" w:rsidP="00CF226E">
            <w:pPr>
              <w:pStyle w:val="Days"/>
            </w:pPr>
            <w:r w:rsidRPr="00AA1BB0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0DCC3" w14:textId="77777777" w:rsidR="00CF226E" w:rsidRPr="008B1632" w:rsidRDefault="00CF226E" w:rsidP="00CF226E">
            <w:pPr>
              <w:pStyle w:val="Days"/>
            </w:pPr>
            <w:r w:rsidRPr="00AA1BB0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1F7EF" w14:textId="77777777" w:rsidR="00CF226E" w:rsidRPr="008B1632" w:rsidRDefault="00CF226E" w:rsidP="00CF226E">
            <w:pPr>
              <w:pStyle w:val="Days"/>
            </w:pPr>
            <w:r w:rsidRPr="00AA1BB0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617685" w14:textId="77777777" w:rsidR="00CF226E" w:rsidRPr="008B1632" w:rsidRDefault="00CF226E" w:rsidP="00CF226E">
            <w:pPr>
              <w:pStyle w:val="Days"/>
            </w:pPr>
            <w:r w:rsidRPr="00AA1BB0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0CBF56" w14:textId="77777777" w:rsidR="00CF226E" w:rsidRPr="008B1632" w:rsidRDefault="00CF226E" w:rsidP="00CF226E">
            <w:pPr>
              <w:pStyle w:val="Days"/>
            </w:pPr>
            <w:r w:rsidRPr="00AA1BB0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14F2C1" w14:textId="77777777" w:rsidR="00CF226E" w:rsidRPr="008B1632" w:rsidRDefault="00CF226E" w:rsidP="00CF226E">
            <w:pPr>
              <w:pStyle w:val="Days"/>
            </w:pPr>
            <w:r w:rsidRPr="00AA1BB0"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5B1858B" w14:textId="77777777" w:rsidR="00CF226E" w:rsidRPr="008B1632" w:rsidRDefault="00CF226E" w:rsidP="00CF226E">
            <w:pPr>
              <w:pStyle w:val="Days"/>
            </w:pPr>
            <w:r w:rsidRPr="00AA1BB0">
              <w:t>31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5CFE84" w14:textId="77777777" w:rsidR="00CF226E" w:rsidRPr="008B1632" w:rsidRDefault="00CF226E" w:rsidP="00CF226E">
            <w:pPr>
              <w:pStyle w:val="Days"/>
            </w:pPr>
            <w:r w:rsidRPr="001C0088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CD058" w14:textId="77777777" w:rsidR="00CF226E" w:rsidRPr="008B1632" w:rsidRDefault="00CF226E" w:rsidP="00CF226E">
            <w:pPr>
              <w:pStyle w:val="Days"/>
            </w:pPr>
            <w:r w:rsidRPr="001C0088"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F170E7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4F27D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74B1B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E8FCEE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63BEE8C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3B35E7" w14:textId="77777777" w:rsidR="00CF226E" w:rsidRPr="008B1632" w:rsidRDefault="00CF226E" w:rsidP="00CF226E">
            <w:pPr>
              <w:pStyle w:val="Days"/>
            </w:pPr>
            <w:r w:rsidRPr="000163CA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FDA96" w14:textId="77777777" w:rsidR="00CF226E" w:rsidRPr="008B1632" w:rsidRDefault="00CF226E" w:rsidP="00CF226E">
            <w:pPr>
              <w:pStyle w:val="Days"/>
            </w:pPr>
            <w:r w:rsidRPr="000163CA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191CB" w14:textId="77777777" w:rsidR="00CF226E" w:rsidRPr="008B1632" w:rsidRDefault="00CF226E" w:rsidP="00CF226E">
            <w:pPr>
              <w:pStyle w:val="Days"/>
            </w:pPr>
            <w:r w:rsidRPr="000163CA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308C4" w14:textId="77777777" w:rsidR="00CF226E" w:rsidRPr="008B1632" w:rsidRDefault="00CF226E" w:rsidP="00CF226E">
            <w:pPr>
              <w:pStyle w:val="Days"/>
            </w:pPr>
            <w:r w:rsidRPr="000163CA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40FF5" w14:textId="77777777" w:rsidR="00CF226E" w:rsidRPr="008B1632" w:rsidRDefault="00CF226E" w:rsidP="00CF226E">
            <w:pPr>
              <w:pStyle w:val="Days"/>
            </w:pPr>
            <w:r w:rsidRPr="000163CA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51228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BE64E71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5C0A95" w14:textId="77777777" w:rsidR="00CF226E" w:rsidRPr="008B1632" w:rsidRDefault="00CF226E" w:rsidP="00CF226E">
            <w:pPr>
              <w:pStyle w:val="Days"/>
            </w:pPr>
            <w:r w:rsidRPr="009F6180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EE58B" w14:textId="77777777" w:rsidR="00CF226E" w:rsidRPr="008B1632" w:rsidRDefault="00CF226E" w:rsidP="00CF226E">
            <w:pPr>
              <w:pStyle w:val="Days"/>
            </w:pPr>
            <w:r w:rsidRPr="009F6180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890997" w14:textId="77777777" w:rsidR="00CF226E" w:rsidRPr="008B1632" w:rsidRDefault="00CF226E" w:rsidP="00CF226E">
            <w:pPr>
              <w:pStyle w:val="Days"/>
            </w:pPr>
            <w:r w:rsidRPr="009F6180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1EF0D" w14:textId="77777777" w:rsidR="00CF226E" w:rsidRPr="008B1632" w:rsidRDefault="00CF226E" w:rsidP="00CF226E">
            <w:pPr>
              <w:pStyle w:val="Days"/>
            </w:pPr>
            <w:r w:rsidRPr="009F6180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7C8FAE" w14:textId="77777777" w:rsidR="00CF226E" w:rsidRPr="008B1632" w:rsidRDefault="00CF226E" w:rsidP="00CF226E">
            <w:pPr>
              <w:pStyle w:val="Days"/>
            </w:pPr>
            <w:r w:rsidRPr="009F6180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0C466" w14:textId="77777777" w:rsidR="00CF226E" w:rsidRPr="008B1632" w:rsidRDefault="00CF226E" w:rsidP="00CF226E">
            <w:pPr>
              <w:pStyle w:val="Days"/>
            </w:pPr>
            <w:r w:rsidRPr="009F6180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C9B741E" w14:textId="77777777" w:rsidR="00CF226E" w:rsidRPr="008B1632" w:rsidRDefault="00CF226E" w:rsidP="00CF226E">
            <w:pPr>
              <w:pStyle w:val="Days"/>
            </w:pPr>
            <w:r w:rsidRPr="009F6180">
              <w:t>30</w:t>
            </w:r>
          </w:p>
        </w:tc>
      </w:tr>
      <w:tr w:rsidR="00AA023A" w14:paraId="32CD7037" w14:textId="77777777" w:rsidTr="00AA023A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81608E7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0606F0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E90CCC4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40C57E3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89493C2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6F5295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6406485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F5D21B2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2E2B2A2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DEBCC31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A053764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52AA4A9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FFBBD1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792D395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6CBD0FF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41DA69F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08DEF63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02589B3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B205E9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3DA6490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C508C47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92260D3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6E9612E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2421C72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D4A091E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C4CBD94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711D65F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7259BADF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762FE56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BC416DD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CADEC3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74C8C5E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EB1D26F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6E2AF75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7172121D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02DD10E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8B9DCEE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D5D5DF1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1E9CB55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12A3B1E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C2AD36D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71FDDB28" w14:textId="77777777" w:rsidR="00AA023A" w:rsidRPr="008B1632" w:rsidRDefault="00AA023A" w:rsidP="00AA023A">
            <w:pPr>
              <w:pStyle w:val="Days"/>
            </w:pPr>
          </w:p>
        </w:tc>
      </w:tr>
      <w:tr w:rsidR="00A64891" w14:paraId="627E6E47" w14:textId="77777777" w:rsidTr="00AA023A"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E56AA00" w14:textId="77777777" w:rsidR="00A64891" w:rsidRDefault="00A64891" w:rsidP="00404F44">
            <w:pPr>
              <w:pStyle w:val="Months"/>
            </w:pPr>
            <w:r>
              <w:t>July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2DC4886F" w14:textId="77777777" w:rsidR="00A64891" w:rsidRDefault="00A64891" w:rsidP="00404F44">
            <w:pPr>
              <w:pStyle w:val="Months"/>
            </w:pPr>
            <w:r>
              <w:t>August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7B2DA45" w14:textId="77777777" w:rsidR="00A64891" w:rsidRDefault="00A64891" w:rsidP="00404F44">
            <w:pPr>
              <w:pStyle w:val="Months"/>
            </w:pPr>
            <w:r>
              <w:t>September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36C8200" w14:textId="77777777" w:rsidR="00A64891" w:rsidRDefault="00A64891" w:rsidP="00404F44">
            <w:pPr>
              <w:pStyle w:val="Months"/>
            </w:pPr>
            <w:r>
              <w:t>October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4C41A49" w14:textId="77777777" w:rsidR="00A64891" w:rsidRDefault="00A64891" w:rsidP="00404F44">
            <w:pPr>
              <w:pStyle w:val="Months"/>
            </w:pPr>
            <w:r>
              <w:t>November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723125A7" w14:textId="77777777" w:rsidR="00A64891" w:rsidRDefault="00A64891" w:rsidP="00404F44">
            <w:pPr>
              <w:pStyle w:val="Months"/>
            </w:pPr>
            <w:r>
              <w:t>December</w:t>
            </w:r>
          </w:p>
        </w:tc>
      </w:tr>
      <w:tr w:rsidR="004C192D" w14:paraId="64A09855" w14:textId="77777777" w:rsidTr="00AA023A">
        <w:trPr>
          <w:trHeight w:val="45"/>
        </w:trPr>
        <w:tc>
          <w:tcPr>
            <w:tcW w:w="33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598850" w14:textId="77777777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CF3BD5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71AE5" w14:textId="77777777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0F85BA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8A15CC" w14:textId="77777777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31C3C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F0EFD92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22805D" w14:textId="77777777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A33DB6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83455B" w14:textId="77777777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08B6E2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5CDBA3" w14:textId="77777777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2C678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164C3A8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B2EA9B" w14:textId="77777777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F2FB2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5B561" w14:textId="77777777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7C0B6D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F2F7C" w14:textId="77777777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D8E8C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F327D48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FD06A0" w14:textId="77777777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F40F4E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FBDB62" w14:textId="77777777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1C1358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F0185" w14:textId="77777777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A0A09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3AFB006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0084DD" w14:textId="77777777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F5CBFA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F30C7" w14:textId="77777777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1F1EE7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F1713D" w14:textId="77777777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20B85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0D0EFC4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8B152E" w14:textId="77777777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883E4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8972B" w14:textId="77777777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C488D" w14:textId="7777777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3833D8" w14:textId="77777777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9D183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7578BF2" w14:textId="77777777" w:rsidR="004C192D" w:rsidRPr="008B1632" w:rsidRDefault="004C192D" w:rsidP="004C192D">
            <w:pPr>
              <w:pStyle w:val="Dates"/>
            </w:pPr>
            <w:r>
              <w:t>S</w:t>
            </w:r>
          </w:p>
        </w:tc>
      </w:tr>
      <w:tr w:rsidR="00814610" w14:paraId="2ADAA1FE" w14:textId="77777777" w:rsidTr="00160AB4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00D16B" w14:textId="77777777" w:rsidR="00814610" w:rsidRPr="008B1632" w:rsidRDefault="00814610" w:rsidP="00814610">
            <w:pPr>
              <w:pStyle w:val="Days"/>
            </w:pPr>
            <w:r w:rsidRPr="00967096"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6EB5DC" w14:textId="77777777" w:rsidR="00814610" w:rsidRPr="008B1632" w:rsidRDefault="00814610" w:rsidP="00814610">
            <w:pPr>
              <w:pStyle w:val="Days"/>
            </w:pPr>
            <w:r w:rsidRPr="00967096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439768" w14:textId="77777777" w:rsidR="00814610" w:rsidRPr="008B1632" w:rsidRDefault="00814610" w:rsidP="00814610">
            <w:pPr>
              <w:pStyle w:val="Days"/>
            </w:pPr>
            <w:r w:rsidRPr="00967096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145A47" w14:textId="77777777" w:rsidR="00814610" w:rsidRPr="008B1632" w:rsidRDefault="00814610" w:rsidP="00814610">
            <w:pPr>
              <w:pStyle w:val="Days"/>
            </w:pPr>
            <w:r w:rsidRPr="00967096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84C67" w14:textId="77777777" w:rsidR="00814610" w:rsidRPr="008B1632" w:rsidRDefault="00814610" w:rsidP="00814610">
            <w:pPr>
              <w:pStyle w:val="Days"/>
            </w:pPr>
            <w:r w:rsidRPr="00967096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7F9F1" w14:textId="77777777" w:rsidR="00814610" w:rsidRPr="008B1632" w:rsidRDefault="00814610" w:rsidP="00814610">
            <w:pPr>
              <w:pStyle w:val="Days"/>
            </w:pPr>
            <w:r w:rsidRPr="00967096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B2E4EC"/>
          </w:tcPr>
          <w:p w14:paraId="073C42F5" w14:textId="77777777" w:rsidR="00814610" w:rsidRPr="008B1632" w:rsidRDefault="00814610" w:rsidP="00814610">
            <w:pPr>
              <w:pStyle w:val="Days"/>
            </w:pPr>
            <w:r w:rsidRPr="00967096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17185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CCBDDA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C396D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53CD49" w14:textId="77777777" w:rsidR="00814610" w:rsidRPr="008B1632" w:rsidRDefault="00814610" w:rsidP="00814610">
            <w:pPr>
              <w:pStyle w:val="Days"/>
            </w:pPr>
            <w:r w:rsidRPr="00C711D2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73653" w14:textId="77777777" w:rsidR="00814610" w:rsidRPr="008B1632" w:rsidRDefault="00814610" w:rsidP="00814610">
            <w:pPr>
              <w:pStyle w:val="Days"/>
            </w:pPr>
            <w:r w:rsidRPr="00C711D2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BC899" w14:textId="77777777" w:rsidR="00814610" w:rsidRPr="008B1632" w:rsidRDefault="00814610" w:rsidP="00814610">
            <w:pPr>
              <w:pStyle w:val="Days"/>
            </w:pPr>
            <w:r w:rsidRPr="00C711D2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87B6322" w14:textId="77777777" w:rsidR="00814610" w:rsidRPr="008B1632" w:rsidRDefault="00814610" w:rsidP="00814610">
            <w:pPr>
              <w:pStyle w:val="Days"/>
            </w:pPr>
            <w:r w:rsidRPr="00C711D2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6E91E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9EE9A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36774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64C15A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5A8F55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399077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F67DDE1" w14:textId="77777777" w:rsidR="00814610" w:rsidRPr="008B1632" w:rsidRDefault="00814610" w:rsidP="00814610">
            <w:pPr>
              <w:pStyle w:val="Days"/>
            </w:pPr>
            <w:r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B7C081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0DE72" w14:textId="77777777" w:rsidR="00814610" w:rsidRPr="008B1632" w:rsidRDefault="00814610" w:rsidP="00814610">
            <w:pPr>
              <w:pStyle w:val="Days"/>
            </w:pPr>
            <w:r w:rsidRPr="009C685C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427D20" w14:textId="77777777" w:rsidR="00814610" w:rsidRPr="008B1632" w:rsidRDefault="00814610" w:rsidP="00814610">
            <w:pPr>
              <w:pStyle w:val="Days"/>
            </w:pPr>
            <w:r w:rsidRPr="009C685C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C719ED" w14:textId="77777777" w:rsidR="00814610" w:rsidRPr="008B1632" w:rsidRDefault="00814610" w:rsidP="00814610">
            <w:pPr>
              <w:pStyle w:val="Days"/>
            </w:pPr>
            <w:r w:rsidRPr="009C685C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A891E" w14:textId="77777777" w:rsidR="00814610" w:rsidRPr="008B1632" w:rsidRDefault="00814610" w:rsidP="00814610">
            <w:pPr>
              <w:pStyle w:val="Days"/>
            </w:pPr>
            <w:r w:rsidRPr="009C685C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B0C95" w14:textId="77777777" w:rsidR="00814610" w:rsidRPr="008B1632" w:rsidRDefault="00814610" w:rsidP="00814610">
            <w:pPr>
              <w:pStyle w:val="Days"/>
            </w:pPr>
            <w:r w:rsidRPr="009C685C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CFC8C"/>
          </w:tcPr>
          <w:p w14:paraId="5C0E6AF2" w14:textId="77777777" w:rsidR="00814610" w:rsidRPr="008B1632" w:rsidRDefault="00814610" w:rsidP="00814610">
            <w:pPr>
              <w:pStyle w:val="Days"/>
            </w:pPr>
            <w:r w:rsidRPr="009C685C">
              <w:t>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9B64F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B9DC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3DF981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64996F67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6D539C55" w14:textId="77777777" w:rsidR="00814610" w:rsidRPr="008B1632" w:rsidRDefault="00814610" w:rsidP="00814610">
            <w:pPr>
              <w:pStyle w:val="Days"/>
            </w:pPr>
            <w:r w:rsidRPr="00457F5C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3BA14FE8" w14:textId="77777777" w:rsidR="00814610" w:rsidRPr="008B1632" w:rsidRDefault="00814610" w:rsidP="00814610">
            <w:pPr>
              <w:pStyle w:val="Days"/>
            </w:pPr>
            <w:r w:rsidRPr="00457F5C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E099" w:themeFill="accent6" w:themeFillTint="66"/>
          </w:tcPr>
          <w:p w14:paraId="368347D4" w14:textId="77777777" w:rsidR="00814610" w:rsidRPr="008B1632" w:rsidRDefault="00814610" w:rsidP="00814610">
            <w:pPr>
              <w:pStyle w:val="Days"/>
            </w:pPr>
            <w:r w:rsidRPr="00457F5C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773F8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D8D6C5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B43010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A4B040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A6A4E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D111E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3A6A37D" w14:textId="77777777" w:rsidR="00814610" w:rsidRPr="008B1632" w:rsidRDefault="00324A16" w:rsidP="00814610">
            <w:pPr>
              <w:pStyle w:val="Days"/>
            </w:pPr>
            <w:r w:rsidRPr="00F30D07">
              <w:t>1</w:t>
            </w:r>
          </w:p>
        </w:tc>
      </w:tr>
      <w:tr w:rsidR="00404F44" w14:paraId="5A67FCF0" w14:textId="77777777" w:rsidTr="00160AB4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2E4EC"/>
          </w:tcPr>
          <w:p w14:paraId="20854DDD" w14:textId="77777777" w:rsidR="00324A16" w:rsidRPr="008B1632" w:rsidRDefault="00324A16" w:rsidP="00324A16">
            <w:pPr>
              <w:pStyle w:val="Days"/>
            </w:pPr>
            <w:r w:rsidRPr="001410F5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2E4EC"/>
          </w:tcPr>
          <w:p w14:paraId="3508E0CA" w14:textId="77777777" w:rsidR="00324A16" w:rsidRPr="008B1632" w:rsidRDefault="00324A16" w:rsidP="00324A16">
            <w:pPr>
              <w:pStyle w:val="Days"/>
            </w:pPr>
            <w:r w:rsidRPr="001410F5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2E4EC"/>
          </w:tcPr>
          <w:p w14:paraId="30A4867E" w14:textId="77777777" w:rsidR="00324A16" w:rsidRPr="008B1632" w:rsidRDefault="00324A16" w:rsidP="00324A16">
            <w:pPr>
              <w:pStyle w:val="Days"/>
            </w:pPr>
            <w:r w:rsidRPr="001410F5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2E4EC"/>
          </w:tcPr>
          <w:p w14:paraId="32C852D6" w14:textId="77777777" w:rsidR="00324A16" w:rsidRPr="008B1632" w:rsidRDefault="00324A16" w:rsidP="00324A16">
            <w:pPr>
              <w:pStyle w:val="Days"/>
            </w:pPr>
            <w:r w:rsidRPr="001410F5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2E4EC"/>
          </w:tcPr>
          <w:p w14:paraId="4A1EA506" w14:textId="77777777" w:rsidR="00324A16" w:rsidRPr="008B1632" w:rsidRDefault="00324A16" w:rsidP="00324A16">
            <w:pPr>
              <w:pStyle w:val="Days"/>
            </w:pPr>
            <w:r w:rsidRPr="001410F5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2E4EC"/>
          </w:tcPr>
          <w:p w14:paraId="14ADA362" w14:textId="77777777" w:rsidR="00324A16" w:rsidRPr="008B1632" w:rsidRDefault="00324A16" w:rsidP="00324A16">
            <w:pPr>
              <w:pStyle w:val="Days"/>
            </w:pPr>
            <w:r w:rsidRPr="001410F5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B2E4EC"/>
          </w:tcPr>
          <w:p w14:paraId="6461B606" w14:textId="77777777" w:rsidR="00324A16" w:rsidRPr="008B1632" w:rsidRDefault="00324A16" w:rsidP="00324A16">
            <w:pPr>
              <w:pStyle w:val="Days"/>
            </w:pPr>
            <w:r w:rsidRPr="001410F5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0F2B4" w14:textId="77777777" w:rsidR="00324A16" w:rsidRPr="008B1632" w:rsidRDefault="00324A16" w:rsidP="00324A16">
            <w:pPr>
              <w:pStyle w:val="Days"/>
            </w:pPr>
            <w:r w:rsidRPr="00C54C42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BB93CC" w14:textId="77777777" w:rsidR="00324A16" w:rsidRPr="008B1632" w:rsidRDefault="00324A16" w:rsidP="00324A16">
            <w:pPr>
              <w:pStyle w:val="Days"/>
            </w:pPr>
            <w:r w:rsidRPr="00C54C42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1B99F" w14:textId="77777777" w:rsidR="00324A16" w:rsidRPr="008B1632" w:rsidRDefault="00324A16" w:rsidP="00324A16">
            <w:pPr>
              <w:pStyle w:val="Days"/>
            </w:pPr>
            <w:r w:rsidRPr="00C54C42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AF1AA" w14:textId="77777777" w:rsidR="00324A16" w:rsidRPr="008B1632" w:rsidRDefault="00324A16" w:rsidP="00324A16">
            <w:pPr>
              <w:pStyle w:val="Days"/>
            </w:pPr>
            <w:r w:rsidRPr="00C54C42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75C59F" w14:textId="77777777" w:rsidR="00324A16" w:rsidRPr="008B1632" w:rsidRDefault="00324A16" w:rsidP="00324A16">
            <w:pPr>
              <w:pStyle w:val="Days"/>
            </w:pPr>
            <w:r w:rsidRPr="00C54C42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2B4DD0" w14:textId="77777777" w:rsidR="00324A16" w:rsidRPr="008B1632" w:rsidRDefault="00324A16" w:rsidP="00324A16">
            <w:pPr>
              <w:pStyle w:val="Days"/>
            </w:pPr>
            <w:r w:rsidRPr="00C54C42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054F15D" w14:textId="77777777" w:rsidR="00324A16" w:rsidRPr="008B1632" w:rsidRDefault="00324A16" w:rsidP="00324A16">
            <w:pPr>
              <w:pStyle w:val="Days"/>
            </w:pPr>
            <w:r w:rsidRPr="00C54C42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BC5D97" w14:textId="77777777" w:rsidR="00324A16" w:rsidRPr="008B1632" w:rsidRDefault="00324A16" w:rsidP="00324A16">
            <w:pPr>
              <w:pStyle w:val="Days"/>
            </w:pPr>
            <w:r w:rsidRPr="00AF63B1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5F5DC6" w14:textId="77777777" w:rsidR="00324A16" w:rsidRPr="008B1632" w:rsidRDefault="00324A16" w:rsidP="00324A16">
            <w:pPr>
              <w:pStyle w:val="Days"/>
            </w:pPr>
            <w:r w:rsidRPr="00AF63B1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D2855" w14:textId="77777777" w:rsidR="00324A16" w:rsidRPr="008B1632" w:rsidRDefault="00324A16" w:rsidP="00324A16">
            <w:pPr>
              <w:pStyle w:val="Days"/>
            </w:pPr>
            <w:r w:rsidRPr="00AF63B1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210F96" w14:textId="77777777" w:rsidR="00324A16" w:rsidRPr="008B1632" w:rsidRDefault="00324A16" w:rsidP="00324A16">
            <w:pPr>
              <w:pStyle w:val="Days"/>
            </w:pPr>
            <w:r w:rsidRPr="00AF63B1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FA4A5" w14:textId="77777777" w:rsidR="00324A16" w:rsidRPr="008B1632" w:rsidRDefault="00324A16" w:rsidP="00324A16">
            <w:pPr>
              <w:pStyle w:val="Days"/>
            </w:pPr>
            <w:r w:rsidRPr="00AF63B1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BF56E" w14:textId="77777777" w:rsidR="00324A16" w:rsidRPr="008B1632" w:rsidRDefault="00324A16" w:rsidP="00324A16">
            <w:pPr>
              <w:pStyle w:val="Days"/>
            </w:pPr>
            <w:r w:rsidRPr="00AF63B1">
              <w:t>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9434C3C" w14:textId="77777777" w:rsidR="00324A16" w:rsidRPr="008B1632" w:rsidRDefault="00324A16" w:rsidP="00324A16">
            <w:pPr>
              <w:pStyle w:val="Days"/>
            </w:pPr>
            <w:r w:rsidRPr="00AF63B1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05D09163" w14:textId="77777777" w:rsidR="00324A16" w:rsidRPr="008B1632" w:rsidRDefault="00324A16" w:rsidP="00324A16">
            <w:pPr>
              <w:pStyle w:val="Days"/>
            </w:pPr>
            <w:r w:rsidRPr="00B92166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2D66328C" w14:textId="77777777" w:rsidR="00324A16" w:rsidRPr="008B1632" w:rsidRDefault="00324A16" w:rsidP="00324A16">
            <w:pPr>
              <w:pStyle w:val="Days"/>
            </w:pPr>
            <w:r w:rsidRPr="00B92166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44ADE573" w14:textId="77777777" w:rsidR="00324A16" w:rsidRPr="008B1632" w:rsidRDefault="00324A16" w:rsidP="00324A16">
            <w:pPr>
              <w:pStyle w:val="Days"/>
            </w:pPr>
            <w:r w:rsidRPr="00B92166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5E483648" w14:textId="77777777" w:rsidR="00324A16" w:rsidRPr="008B1632" w:rsidRDefault="00324A16" w:rsidP="00324A16">
            <w:pPr>
              <w:pStyle w:val="Days"/>
            </w:pPr>
            <w:r w:rsidRPr="00B92166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13574944" w14:textId="77777777" w:rsidR="00324A16" w:rsidRPr="008B1632" w:rsidRDefault="00324A16" w:rsidP="00324A16">
            <w:pPr>
              <w:pStyle w:val="Days"/>
            </w:pPr>
            <w:r w:rsidRPr="00B92166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16A278C4" w14:textId="77777777" w:rsidR="00324A16" w:rsidRPr="008B1632" w:rsidRDefault="00324A16" w:rsidP="00324A16">
            <w:pPr>
              <w:pStyle w:val="Days"/>
            </w:pPr>
            <w:r w:rsidRPr="00B92166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CFC8C"/>
          </w:tcPr>
          <w:p w14:paraId="71FFC07B" w14:textId="77777777" w:rsidR="00324A16" w:rsidRPr="008B1632" w:rsidRDefault="00324A16" w:rsidP="00324A16">
            <w:pPr>
              <w:pStyle w:val="Days"/>
            </w:pPr>
            <w:r w:rsidRPr="00B92166">
              <w:t>13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8213F" w14:textId="77777777" w:rsidR="00324A16" w:rsidRPr="008B1632" w:rsidRDefault="00324A16" w:rsidP="00324A16">
            <w:pPr>
              <w:pStyle w:val="Days"/>
            </w:pPr>
            <w:r w:rsidRPr="009B0ABD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063C0" w14:textId="77777777" w:rsidR="00324A16" w:rsidRPr="008B1632" w:rsidRDefault="00324A16" w:rsidP="00324A16">
            <w:pPr>
              <w:pStyle w:val="Days"/>
            </w:pPr>
            <w:r w:rsidRPr="009B0ABD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AF8BF3" w14:textId="77777777" w:rsidR="00324A16" w:rsidRPr="008B1632" w:rsidRDefault="00324A16" w:rsidP="00324A16">
            <w:pPr>
              <w:pStyle w:val="Days"/>
            </w:pPr>
            <w:r w:rsidRPr="009B0ABD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98C2E5" w14:textId="77777777" w:rsidR="00324A16" w:rsidRPr="008B1632" w:rsidRDefault="00324A16" w:rsidP="00324A16">
            <w:pPr>
              <w:pStyle w:val="Days"/>
            </w:pPr>
            <w:r w:rsidRPr="009B0ABD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7987F6" w14:textId="77777777" w:rsidR="00324A16" w:rsidRPr="008B1632" w:rsidRDefault="00324A16" w:rsidP="00324A16">
            <w:pPr>
              <w:pStyle w:val="Days"/>
            </w:pPr>
            <w:r w:rsidRPr="009B0ABD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1A7C2" w14:textId="77777777" w:rsidR="00324A16" w:rsidRPr="008B1632" w:rsidRDefault="00324A16" w:rsidP="00324A16">
            <w:pPr>
              <w:pStyle w:val="Days"/>
            </w:pPr>
            <w:r w:rsidRPr="009B0ABD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06D8A93" w14:textId="77777777" w:rsidR="00324A16" w:rsidRPr="008B1632" w:rsidRDefault="00324A16" w:rsidP="00324A16">
            <w:pPr>
              <w:pStyle w:val="Days"/>
            </w:pPr>
            <w:r w:rsidRPr="009B0ABD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A2616" w14:textId="77777777" w:rsidR="00324A16" w:rsidRPr="008B1632" w:rsidRDefault="00324A16" w:rsidP="00324A16">
            <w:pPr>
              <w:pStyle w:val="Days"/>
            </w:pPr>
            <w:r w:rsidRPr="00F30D07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43D70F" w14:textId="77777777" w:rsidR="00324A16" w:rsidRPr="008B1632" w:rsidRDefault="00324A16" w:rsidP="00324A16">
            <w:pPr>
              <w:pStyle w:val="Days"/>
            </w:pPr>
            <w:r w:rsidRPr="00F30D07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9E35B5" w14:textId="77777777" w:rsidR="00324A16" w:rsidRPr="008B1632" w:rsidRDefault="00324A16" w:rsidP="00324A16">
            <w:pPr>
              <w:pStyle w:val="Days"/>
            </w:pPr>
            <w:r w:rsidRPr="00F30D07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F6A19" w14:textId="77777777" w:rsidR="00324A16" w:rsidRPr="008B1632" w:rsidRDefault="00324A16" w:rsidP="00324A16">
            <w:pPr>
              <w:pStyle w:val="Days"/>
            </w:pPr>
            <w:r w:rsidRPr="00F30D07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618F9" w14:textId="77777777" w:rsidR="00324A16" w:rsidRPr="008B1632" w:rsidRDefault="00324A16" w:rsidP="00324A16">
            <w:pPr>
              <w:pStyle w:val="Days"/>
            </w:pPr>
            <w:r w:rsidRPr="00F30D07">
              <w:t>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8E4C5" w14:textId="77777777" w:rsidR="00324A16" w:rsidRPr="008B1632" w:rsidRDefault="00324A16" w:rsidP="00324A16">
            <w:pPr>
              <w:pStyle w:val="Days"/>
            </w:pPr>
            <w:r w:rsidRPr="00324A16">
              <w:t>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BFD2B04" w14:textId="77777777" w:rsidR="00324A16" w:rsidRPr="008B1632" w:rsidRDefault="00324A16" w:rsidP="00324A16">
            <w:pPr>
              <w:pStyle w:val="Days"/>
            </w:pPr>
            <w:r w:rsidRPr="00AD63DC">
              <w:t>8</w:t>
            </w:r>
          </w:p>
        </w:tc>
      </w:tr>
      <w:tr w:rsidR="00324A16" w14:paraId="003E08EC" w14:textId="77777777" w:rsidTr="003A0744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2E4EC"/>
          </w:tcPr>
          <w:p w14:paraId="625F5DC6" w14:textId="77777777" w:rsidR="00324A16" w:rsidRPr="008B1632" w:rsidRDefault="00324A16" w:rsidP="00324A16">
            <w:pPr>
              <w:pStyle w:val="Days"/>
            </w:pPr>
            <w:r w:rsidRPr="00EF1C7A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9D65EB" w14:textId="77777777" w:rsidR="00324A16" w:rsidRPr="008B1632" w:rsidRDefault="00324A16" w:rsidP="00324A16">
            <w:pPr>
              <w:pStyle w:val="Days"/>
            </w:pPr>
            <w:r w:rsidRPr="00EF1C7A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5BE547" w14:textId="77777777" w:rsidR="00324A16" w:rsidRPr="008B1632" w:rsidRDefault="00324A16" w:rsidP="00324A16">
            <w:pPr>
              <w:pStyle w:val="Days"/>
            </w:pPr>
            <w:r w:rsidRPr="00EF1C7A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77A6D6" w14:textId="77777777" w:rsidR="00324A16" w:rsidRPr="008B1632" w:rsidRDefault="00324A16" w:rsidP="00324A16">
            <w:pPr>
              <w:pStyle w:val="Days"/>
            </w:pPr>
            <w:r w:rsidRPr="00EF1C7A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485BF9" w14:textId="77777777" w:rsidR="00324A16" w:rsidRPr="008B1632" w:rsidRDefault="00324A16" w:rsidP="00324A16">
            <w:pPr>
              <w:pStyle w:val="Days"/>
            </w:pPr>
            <w:r w:rsidRPr="00EF1C7A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FD3F71" w14:textId="77777777" w:rsidR="00324A16" w:rsidRPr="008B1632" w:rsidRDefault="00324A16" w:rsidP="00324A16">
            <w:pPr>
              <w:pStyle w:val="Days"/>
            </w:pPr>
            <w:r w:rsidRPr="00EF1C7A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7D779FAC" w14:textId="77777777" w:rsidR="00324A16" w:rsidRPr="008B1632" w:rsidRDefault="00324A16" w:rsidP="00324A16">
            <w:pPr>
              <w:pStyle w:val="Days"/>
            </w:pPr>
            <w:r w:rsidRPr="00EF1C7A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59094" w14:textId="77777777" w:rsidR="00324A16" w:rsidRPr="008B1632" w:rsidRDefault="00324A16" w:rsidP="00324A16">
            <w:pPr>
              <w:pStyle w:val="Days"/>
            </w:pPr>
            <w:r w:rsidRPr="00EB43A9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F86ACA" w14:textId="77777777" w:rsidR="00324A16" w:rsidRPr="008B1632" w:rsidRDefault="00324A16" w:rsidP="00324A16">
            <w:pPr>
              <w:pStyle w:val="Days"/>
            </w:pPr>
            <w:r w:rsidRPr="00EB43A9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585F4" w14:textId="77777777" w:rsidR="00324A16" w:rsidRPr="008B1632" w:rsidRDefault="00324A16" w:rsidP="00324A16">
            <w:pPr>
              <w:pStyle w:val="Days"/>
            </w:pPr>
            <w:r w:rsidRPr="00EB43A9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08874" w14:textId="77777777" w:rsidR="00324A16" w:rsidRPr="008B1632" w:rsidRDefault="00324A16" w:rsidP="00324A16">
            <w:pPr>
              <w:pStyle w:val="Days"/>
            </w:pPr>
            <w:r w:rsidRPr="00EB43A9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FA76C" w14:textId="77777777" w:rsidR="00324A16" w:rsidRPr="008B1632" w:rsidRDefault="00324A16" w:rsidP="00324A16">
            <w:pPr>
              <w:pStyle w:val="Days"/>
            </w:pPr>
            <w:r w:rsidRPr="00EB43A9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56DFE8" w14:textId="77777777" w:rsidR="00324A16" w:rsidRPr="008B1632" w:rsidRDefault="00324A16" w:rsidP="00324A16">
            <w:pPr>
              <w:pStyle w:val="Days"/>
            </w:pPr>
            <w:r w:rsidRPr="00EB43A9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CD8A2EC" w14:textId="77777777" w:rsidR="00324A16" w:rsidRPr="008B1632" w:rsidRDefault="00324A16" w:rsidP="00324A16">
            <w:pPr>
              <w:pStyle w:val="Days"/>
            </w:pPr>
            <w:r w:rsidRPr="00EB43A9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EEF0D4" w14:textId="77777777" w:rsidR="00324A16" w:rsidRPr="008B1632" w:rsidRDefault="00324A16" w:rsidP="00324A16">
            <w:pPr>
              <w:pStyle w:val="Days"/>
            </w:pPr>
            <w:r w:rsidRPr="005A0CA1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99DE98" w14:textId="77777777" w:rsidR="00324A16" w:rsidRPr="008B1632" w:rsidRDefault="00324A16" w:rsidP="00324A16">
            <w:pPr>
              <w:pStyle w:val="Days"/>
            </w:pPr>
            <w:r w:rsidRPr="005A0CA1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D1E25" w14:textId="77777777" w:rsidR="00324A16" w:rsidRPr="008B1632" w:rsidRDefault="00324A16" w:rsidP="00324A16">
            <w:pPr>
              <w:pStyle w:val="Days"/>
            </w:pPr>
            <w:r w:rsidRPr="005A0CA1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7A62BD" w14:textId="77777777" w:rsidR="00324A16" w:rsidRPr="008B1632" w:rsidRDefault="00324A16" w:rsidP="00324A16">
            <w:pPr>
              <w:pStyle w:val="Days"/>
            </w:pPr>
            <w:r w:rsidRPr="005A0CA1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2AA959" w14:textId="77777777" w:rsidR="00324A16" w:rsidRPr="008B1632" w:rsidRDefault="00324A16" w:rsidP="00324A16">
            <w:pPr>
              <w:pStyle w:val="Days"/>
            </w:pPr>
            <w:r w:rsidRPr="005A0CA1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AFC07B" w14:textId="77777777" w:rsidR="00324A16" w:rsidRPr="008B1632" w:rsidRDefault="00324A16" w:rsidP="00324A16">
            <w:pPr>
              <w:pStyle w:val="Days"/>
            </w:pPr>
            <w:r w:rsidRPr="005A0CA1">
              <w:t>14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6969"/>
          </w:tcPr>
          <w:p w14:paraId="16780B86" w14:textId="77777777" w:rsidR="00324A16" w:rsidRPr="008B1632" w:rsidRDefault="00324A16" w:rsidP="00324A16">
            <w:pPr>
              <w:pStyle w:val="Days"/>
            </w:pPr>
            <w:r w:rsidRPr="005A0CA1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165EC92E" w14:textId="77777777" w:rsidR="00324A16" w:rsidRPr="008B1632" w:rsidRDefault="00324A16" w:rsidP="00324A16">
            <w:pPr>
              <w:pStyle w:val="Days"/>
            </w:pPr>
            <w:r w:rsidRPr="008E3E27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4D58B7B6" w14:textId="77777777" w:rsidR="00324A16" w:rsidRPr="008B1632" w:rsidRDefault="00324A16" w:rsidP="00324A16">
            <w:pPr>
              <w:pStyle w:val="Days"/>
            </w:pPr>
            <w:r w:rsidRPr="008E3E27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5F8C9E54" w14:textId="77777777" w:rsidR="00324A16" w:rsidRPr="008B1632" w:rsidRDefault="00324A16" w:rsidP="00324A16">
            <w:pPr>
              <w:pStyle w:val="Days"/>
            </w:pPr>
            <w:r w:rsidRPr="008E3E27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30A2D4DB" w14:textId="77777777" w:rsidR="00324A16" w:rsidRPr="008B1632" w:rsidRDefault="00324A16" w:rsidP="00324A16">
            <w:pPr>
              <w:pStyle w:val="Days"/>
            </w:pPr>
            <w:r w:rsidRPr="008E3E27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71CCB550" w14:textId="77777777" w:rsidR="00324A16" w:rsidRPr="008B1632" w:rsidRDefault="00324A16" w:rsidP="00324A16">
            <w:pPr>
              <w:pStyle w:val="Days"/>
            </w:pPr>
            <w:r w:rsidRPr="008E3E27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5554C382" w14:textId="77777777" w:rsidR="00324A16" w:rsidRPr="008B1632" w:rsidRDefault="00324A16" w:rsidP="00324A16">
            <w:pPr>
              <w:pStyle w:val="Days"/>
            </w:pPr>
            <w:r w:rsidRPr="008E3E27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CFC8C"/>
          </w:tcPr>
          <w:p w14:paraId="2FDD3F66" w14:textId="77777777" w:rsidR="00324A16" w:rsidRPr="008B1632" w:rsidRDefault="00324A16" w:rsidP="00324A16">
            <w:pPr>
              <w:pStyle w:val="Days"/>
            </w:pPr>
            <w:r w:rsidRPr="008E3E27">
              <w:t>20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D5F87B" w14:textId="77777777" w:rsidR="00324A16" w:rsidRPr="008B1632" w:rsidRDefault="00324A16" w:rsidP="00324A16">
            <w:pPr>
              <w:pStyle w:val="Days"/>
            </w:pPr>
            <w:r w:rsidRPr="0028601E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AA6B04" w14:textId="77777777" w:rsidR="00324A16" w:rsidRPr="008B1632" w:rsidRDefault="00324A16" w:rsidP="00324A16">
            <w:pPr>
              <w:pStyle w:val="Days"/>
            </w:pPr>
            <w:r w:rsidRPr="0028601E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83440" w14:textId="77777777" w:rsidR="00324A16" w:rsidRPr="008B1632" w:rsidRDefault="00324A16" w:rsidP="00324A16">
            <w:pPr>
              <w:pStyle w:val="Days"/>
            </w:pPr>
            <w:r w:rsidRPr="0028601E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592CC8" w14:textId="77777777" w:rsidR="00324A16" w:rsidRPr="008B1632" w:rsidRDefault="00324A16" w:rsidP="00324A16">
            <w:pPr>
              <w:pStyle w:val="Days"/>
            </w:pPr>
            <w:r w:rsidRPr="0028601E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17AA9B" w14:textId="77777777" w:rsidR="00324A16" w:rsidRPr="008B1632" w:rsidRDefault="00324A16" w:rsidP="00324A16">
            <w:pPr>
              <w:pStyle w:val="Days"/>
            </w:pPr>
            <w:r w:rsidRPr="0028601E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8D942" w14:textId="77777777" w:rsidR="00324A16" w:rsidRPr="008B1632" w:rsidRDefault="00324A16" w:rsidP="00324A16">
            <w:pPr>
              <w:pStyle w:val="Days"/>
            </w:pPr>
            <w:r w:rsidRPr="0028601E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0B37524" w14:textId="77777777" w:rsidR="00324A16" w:rsidRPr="008B1632" w:rsidRDefault="00324A16" w:rsidP="00324A16">
            <w:pPr>
              <w:pStyle w:val="Days"/>
            </w:pPr>
            <w:r w:rsidRPr="0028601E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A1E0D0" w14:textId="77777777" w:rsidR="00324A16" w:rsidRPr="008B1632" w:rsidRDefault="00324A16" w:rsidP="00324A16">
            <w:pPr>
              <w:pStyle w:val="Days"/>
            </w:pPr>
            <w:r w:rsidRPr="00AD63DC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3A536B" w14:textId="77777777" w:rsidR="00324A16" w:rsidRPr="008B1632" w:rsidRDefault="00324A16" w:rsidP="00324A16">
            <w:pPr>
              <w:pStyle w:val="Days"/>
            </w:pPr>
            <w:r w:rsidRPr="00AD63DC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F1122" w14:textId="77777777" w:rsidR="00324A16" w:rsidRPr="008B1632" w:rsidRDefault="00324A16" w:rsidP="00324A16">
            <w:pPr>
              <w:pStyle w:val="Days"/>
            </w:pPr>
            <w:r w:rsidRPr="00AD63DC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60F022" w14:textId="77777777" w:rsidR="00324A16" w:rsidRPr="008B1632" w:rsidRDefault="00324A16" w:rsidP="00324A16">
            <w:pPr>
              <w:pStyle w:val="Days"/>
            </w:pPr>
            <w:r w:rsidRPr="00AD63DC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E93DB0" w14:textId="77777777" w:rsidR="00324A16" w:rsidRPr="008B1632" w:rsidRDefault="00324A16" w:rsidP="00324A16">
            <w:pPr>
              <w:pStyle w:val="Days"/>
            </w:pPr>
            <w:r w:rsidRPr="00AD63DC">
              <w:t>13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07402" w14:textId="77777777" w:rsidR="00324A16" w:rsidRPr="008B1632" w:rsidRDefault="00324A16" w:rsidP="00324A16">
            <w:pPr>
              <w:pStyle w:val="Days"/>
            </w:pPr>
            <w:r w:rsidRPr="00324A16">
              <w:t>14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F9F604B" w14:textId="77777777" w:rsidR="00324A16" w:rsidRPr="008B1632" w:rsidRDefault="00324A16" w:rsidP="00324A16">
            <w:pPr>
              <w:pStyle w:val="Days"/>
            </w:pPr>
            <w:r w:rsidRPr="009D26A8">
              <w:t>15</w:t>
            </w:r>
          </w:p>
        </w:tc>
      </w:tr>
      <w:tr w:rsidR="00404F44" w14:paraId="26EB6EBC" w14:textId="77777777" w:rsidTr="003A0744">
        <w:trPr>
          <w:trHeight w:val="125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E8F9E2" w14:textId="77777777" w:rsidR="00324A16" w:rsidRPr="008B1632" w:rsidRDefault="00324A16" w:rsidP="00324A16">
            <w:pPr>
              <w:pStyle w:val="Days"/>
            </w:pPr>
            <w:r w:rsidRPr="002C718B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C73D21" w14:textId="77777777" w:rsidR="00324A16" w:rsidRPr="008B1632" w:rsidRDefault="00324A16" w:rsidP="00324A16">
            <w:pPr>
              <w:pStyle w:val="Days"/>
            </w:pPr>
            <w:r w:rsidRPr="002C718B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0DDAE" w14:textId="77777777" w:rsidR="00324A16" w:rsidRPr="008B1632" w:rsidRDefault="00324A16" w:rsidP="00324A16">
            <w:pPr>
              <w:pStyle w:val="Days"/>
            </w:pPr>
            <w:r w:rsidRPr="002C718B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6AC502A6" w14:textId="77777777" w:rsidR="00324A16" w:rsidRPr="008B1632" w:rsidRDefault="00324A16" w:rsidP="00324A16">
            <w:pPr>
              <w:pStyle w:val="Days"/>
            </w:pPr>
            <w:r w:rsidRPr="002C718B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23037B1E" w14:textId="77777777" w:rsidR="00324A16" w:rsidRPr="008B1632" w:rsidRDefault="00324A16" w:rsidP="00324A16">
            <w:pPr>
              <w:pStyle w:val="Days"/>
            </w:pPr>
            <w:r w:rsidRPr="002C718B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5796E0A0" w14:textId="77777777" w:rsidR="00324A16" w:rsidRPr="008B1632" w:rsidRDefault="00324A16" w:rsidP="00324A16">
            <w:pPr>
              <w:pStyle w:val="Days"/>
            </w:pPr>
            <w:r w:rsidRPr="002C718B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E099" w:themeFill="accent6" w:themeFillTint="66"/>
          </w:tcPr>
          <w:p w14:paraId="523432D7" w14:textId="77777777" w:rsidR="00324A16" w:rsidRPr="008B1632" w:rsidRDefault="00324A16" w:rsidP="00324A16">
            <w:pPr>
              <w:pStyle w:val="Days"/>
            </w:pPr>
            <w:r w:rsidRPr="002C718B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F3E58" w14:textId="77777777" w:rsidR="00324A16" w:rsidRPr="008B1632" w:rsidRDefault="00324A16" w:rsidP="00324A16">
            <w:pPr>
              <w:pStyle w:val="Days"/>
            </w:pPr>
            <w:r w:rsidRPr="0024413B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578073" w14:textId="77777777" w:rsidR="00324A16" w:rsidRPr="008B1632" w:rsidRDefault="00324A16" w:rsidP="00324A16">
            <w:pPr>
              <w:pStyle w:val="Days"/>
            </w:pPr>
            <w:r w:rsidRPr="0024413B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78461" w14:textId="77777777" w:rsidR="00324A16" w:rsidRPr="008B1632" w:rsidRDefault="00324A16" w:rsidP="00324A16">
            <w:pPr>
              <w:pStyle w:val="Days"/>
            </w:pPr>
            <w:r w:rsidRPr="0024413B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7CCE7DD0" w14:textId="77777777" w:rsidR="00324A16" w:rsidRPr="008B1632" w:rsidRDefault="00324A16" w:rsidP="00324A16">
            <w:pPr>
              <w:pStyle w:val="Days"/>
            </w:pPr>
            <w:r w:rsidRPr="0024413B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18BD8914" w14:textId="77777777" w:rsidR="00324A16" w:rsidRPr="008B1632" w:rsidRDefault="00324A16" w:rsidP="00324A16">
            <w:pPr>
              <w:pStyle w:val="Days"/>
            </w:pPr>
            <w:r w:rsidRPr="0024413B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E099" w:themeFill="accent6" w:themeFillTint="66"/>
          </w:tcPr>
          <w:p w14:paraId="3A408920" w14:textId="77777777" w:rsidR="00324A16" w:rsidRPr="008B1632" w:rsidRDefault="00324A16" w:rsidP="00324A16">
            <w:pPr>
              <w:pStyle w:val="Days"/>
            </w:pPr>
            <w:r w:rsidRPr="0024413B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E099" w:themeFill="accent6" w:themeFillTint="66"/>
          </w:tcPr>
          <w:p w14:paraId="58D967B1" w14:textId="77777777" w:rsidR="00324A16" w:rsidRPr="008B1632" w:rsidRDefault="00324A16" w:rsidP="00324A16">
            <w:pPr>
              <w:pStyle w:val="Days"/>
            </w:pPr>
            <w:r w:rsidRPr="0024413B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276BCDB0" w14:textId="77777777" w:rsidR="00324A16" w:rsidRPr="008B1632" w:rsidRDefault="00324A16" w:rsidP="00324A16">
            <w:pPr>
              <w:pStyle w:val="Days"/>
            </w:pPr>
            <w:r w:rsidRPr="005249D1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6DBEB15A" w14:textId="77777777" w:rsidR="00324A16" w:rsidRPr="008B1632" w:rsidRDefault="00324A16" w:rsidP="00324A16">
            <w:pPr>
              <w:pStyle w:val="Days"/>
            </w:pPr>
            <w:r w:rsidRPr="005249D1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47A6B06C" w14:textId="77777777" w:rsidR="00324A16" w:rsidRPr="008B1632" w:rsidRDefault="00324A16" w:rsidP="00324A16">
            <w:pPr>
              <w:pStyle w:val="Days"/>
            </w:pPr>
            <w:r w:rsidRPr="005249D1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60CAFA45" w14:textId="77777777" w:rsidR="00324A16" w:rsidRPr="008B1632" w:rsidRDefault="00324A16" w:rsidP="00324A16">
            <w:pPr>
              <w:pStyle w:val="Days"/>
            </w:pPr>
            <w:r w:rsidRPr="005249D1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65F01D81" w14:textId="77777777" w:rsidR="00324A16" w:rsidRPr="008B1632" w:rsidRDefault="00324A16" w:rsidP="00324A16">
            <w:pPr>
              <w:pStyle w:val="Days"/>
            </w:pPr>
            <w:r w:rsidRPr="005249D1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47A8C20B" w14:textId="77777777" w:rsidR="00324A16" w:rsidRPr="008B1632" w:rsidRDefault="00324A16" w:rsidP="00324A16">
            <w:pPr>
              <w:pStyle w:val="Days"/>
            </w:pPr>
            <w:r w:rsidRPr="005249D1">
              <w:t>21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6969"/>
          </w:tcPr>
          <w:p w14:paraId="3028F437" w14:textId="77777777" w:rsidR="00324A16" w:rsidRPr="008B1632" w:rsidRDefault="00324A16" w:rsidP="00324A16">
            <w:pPr>
              <w:pStyle w:val="Days"/>
            </w:pPr>
            <w:r w:rsidRPr="005249D1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CFC8C"/>
          </w:tcPr>
          <w:p w14:paraId="2E2DC21D" w14:textId="77777777" w:rsidR="00324A16" w:rsidRPr="008B1632" w:rsidRDefault="00324A16" w:rsidP="00324A16">
            <w:pPr>
              <w:pStyle w:val="Days"/>
            </w:pPr>
            <w:r w:rsidRPr="00722B8D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7CAE19" w14:textId="77777777" w:rsidR="00324A16" w:rsidRPr="008B1632" w:rsidRDefault="00324A16" w:rsidP="00324A16">
            <w:pPr>
              <w:pStyle w:val="Days"/>
            </w:pPr>
            <w:r w:rsidRPr="00722B8D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2FCD93" w14:textId="77777777" w:rsidR="00324A16" w:rsidRPr="008B1632" w:rsidRDefault="00324A16" w:rsidP="00324A16">
            <w:pPr>
              <w:pStyle w:val="Days"/>
            </w:pPr>
            <w:r w:rsidRPr="00722B8D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E47BC" w14:textId="77777777" w:rsidR="00324A16" w:rsidRPr="008B1632" w:rsidRDefault="00324A16" w:rsidP="00324A16">
            <w:pPr>
              <w:pStyle w:val="Days"/>
            </w:pPr>
            <w:r w:rsidRPr="00722B8D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42CE23" w14:textId="77777777" w:rsidR="00324A16" w:rsidRPr="008B1632" w:rsidRDefault="00324A16" w:rsidP="00324A16">
            <w:pPr>
              <w:pStyle w:val="Days"/>
            </w:pPr>
            <w:r w:rsidRPr="00722B8D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EB028F" w14:textId="77777777" w:rsidR="00324A16" w:rsidRPr="008B1632" w:rsidRDefault="00324A16" w:rsidP="00324A16">
            <w:pPr>
              <w:pStyle w:val="Days"/>
            </w:pPr>
            <w:r w:rsidRPr="00722B8D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5CE0CE1" w14:textId="77777777" w:rsidR="00324A16" w:rsidRPr="008B1632" w:rsidRDefault="00324A16" w:rsidP="00324A16">
            <w:pPr>
              <w:pStyle w:val="Days"/>
            </w:pPr>
            <w:r w:rsidRPr="00722B8D">
              <w:t>27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0E0FD" w14:textId="77777777" w:rsidR="00324A16" w:rsidRPr="008B1632" w:rsidRDefault="00324A16" w:rsidP="00324A16">
            <w:pPr>
              <w:pStyle w:val="Days"/>
            </w:pPr>
            <w:r w:rsidRPr="00F82FCC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42E2B" w14:textId="77777777" w:rsidR="00324A16" w:rsidRPr="008B1632" w:rsidRDefault="00324A16" w:rsidP="00324A16">
            <w:pPr>
              <w:pStyle w:val="Days"/>
            </w:pPr>
            <w:r w:rsidRPr="00F82FCC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BDC98" w14:textId="77777777" w:rsidR="00324A16" w:rsidRPr="008B1632" w:rsidRDefault="00324A16" w:rsidP="00324A16">
            <w:pPr>
              <w:pStyle w:val="Days"/>
            </w:pPr>
            <w:r w:rsidRPr="00F82FCC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CA9D2B" w14:textId="77777777" w:rsidR="00324A16" w:rsidRPr="008B1632" w:rsidRDefault="00324A16" w:rsidP="00324A16">
            <w:pPr>
              <w:pStyle w:val="Days"/>
            </w:pPr>
            <w:r w:rsidRPr="00F82FCC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FC4E50" w14:textId="77777777" w:rsidR="00324A16" w:rsidRPr="008B1632" w:rsidRDefault="00324A16" w:rsidP="00324A16">
            <w:pPr>
              <w:pStyle w:val="Days"/>
            </w:pPr>
            <w:r w:rsidRPr="00F82FCC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554F25" w14:textId="77777777" w:rsidR="00324A16" w:rsidRPr="008B1632" w:rsidRDefault="00324A16" w:rsidP="00324A16">
            <w:pPr>
              <w:pStyle w:val="Days"/>
            </w:pPr>
            <w:r w:rsidRPr="00F82FCC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2CA107D" w14:textId="77777777" w:rsidR="00324A16" w:rsidRPr="008B1632" w:rsidRDefault="00324A16" w:rsidP="00324A16">
            <w:pPr>
              <w:pStyle w:val="Days"/>
            </w:pPr>
            <w:r w:rsidRPr="00F82FCC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76148" w14:textId="77777777" w:rsidR="00324A16" w:rsidRPr="008B1632" w:rsidRDefault="00324A16" w:rsidP="00324A16">
            <w:pPr>
              <w:pStyle w:val="Days"/>
            </w:pPr>
            <w:r w:rsidRPr="009D26A8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BC0C7" w14:textId="77777777" w:rsidR="00324A16" w:rsidRPr="008B1632" w:rsidRDefault="00324A16" w:rsidP="00324A16">
            <w:pPr>
              <w:pStyle w:val="Days"/>
            </w:pPr>
            <w:r w:rsidRPr="009D26A8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F5FEB" w14:textId="77777777" w:rsidR="00324A16" w:rsidRPr="008B1632" w:rsidRDefault="00324A16" w:rsidP="00324A16">
            <w:pPr>
              <w:pStyle w:val="Days"/>
            </w:pPr>
            <w:r w:rsidRPr="009D26A8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F9B1B" w14:textId="77777777" w:rsidR="00324A16" w:rsidRPr="008B1632" w:rsidRDefault="00324A16" w:rsidP="00324A16">
            <w:pPr>
              <w:pStyle w:val="Days"/>
            </w:pPr>
            <w:r w:rsidRPr="009D26A8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E2165" w14:textId="77777777" w:rsidR="00324A16" w:rsidRPr="008B1632" w:rsidRDefault="00324A16" w:rsidP="00324A16">
            <w:pPr>
              <w:pStyle w:val="Days"/>
            </w:pPr>
            <w:r w:rsidRPr="009D26A8">
              <w:t>20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43D736" w14:textId="77777777" w:rsidR="00324A16" w:rsidRPr="008B1632" w:rsidRDefault="00324A16" w:rsidP="00324A16">
            <w:pPr>
              <w:pStyle w:val="Days"/>
            </w:pPr>
            <w:r w:rsidRPr="00324A16">
              <w:t>21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FA42350" w14:textId="77777777" w:rsidR="00324A16" w:rsidRPr="008B1632" w:rsidRDefault="00324A16" w:rsidP="00324A16">
            <w:pPr>
              <w:pStyle w:val="Days"/>
            </w:pPr>
            <w:r w:rsidRPr="00752726">
              <w:t>22</w:t>
            </w:r>
          </w:p>
        </w:tc>
      </w:tr>
      <w:tr w:rsidR="00324A16" w14:paraId="54B0AF5E" w14:textId="77777777" w:rsidTr="00A401DE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3DE64" w14:textId="77777777" w:rsidR="00324A16" w:rsidRPr="008B1632" w:rsidRDefault="00324A16" w:rsidP="00324A16">
            <w:pPr>
              <w:pStyle w:val="Days"/>
            </w:pPr>
            <w:r w:rsidRPr="00F57F3D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776FBA" w14:textId="77777777" w:rsidR="00324A16" w:rsidRPr="008B1632" w:rsidRDefault="00324A16" w:rsidP="00324A16">
            <w:pPr>
              <w:pStyle w:val="Days"/>
            </w:pPr>
            <w:r w:rsidRPr="00F57F3D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0624C4" w14:textId="77777777" w:rsidR="00324A16" w:rsidRPr="008B1632" w:rsidRDefault="00324A16" w:rsidP="00324A16">
            <w:pPr>
              <w:pStyle w:val="Days"/>
            </w:pPr>
            <w:r w:rsidRPr="00F57F3D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BD1FC9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93EC8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6A538D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5141A58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37ECE" w14:textId="77777777" w:rsidR="00324A16" w:rsidRPr="008B1632" w:rsidRDefault="00324A16" w:rsidP="00324A16">
            <w:pPr>
              <w:pStyle w:val="Days"/>
            </w:pPr>
            <w:r w:rsidRPr="00E300C3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480B3" w14:textId="77777777" w:rsidR="00324A16" w:rsidRPr="008B1632" w:rsidRDefault="00324A16" w:rsidP="00324A16">
            <w:pPr>
              <w:pStyle w:val="Days"/>
            </w:pPr>
            <w:r w:rsidRPr="00E300C3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AA2108" w14:textId="77777777" w:rsidR="00324A16" w:rsidRPr="008B1632" w:rsidRDefault="00324A16" w:rsidP="00324A16">
            <w:pPr>
              <w:pStyle w:val="Days"/>
            </w:pPr>
            <w:r w:rsidRPr="00E300C3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C1E6C1" w14:textId="77777777" w:rsidR="00324A16" w:rsidRPr="008B1632" w:rsidRDefault="00324A16" w:rsidP="00324A16">
            <w:pPr>
              <w:pStyle w:val="Days"/>
            </w:pPr>
            <w:r w:rsidRPr="00E300C3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E5274" w14:textId="77777777" w:rsidR="00324A16" w:rsidRPr="008B1632" w:rsidRDefault="00324A16" w:rsidP="00324A16">
            <w:pPr>
              <w:pStyle w:val="Days"/>
            </w:pPr>
            <w:r w:rsidRPr="00E300C3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6E0BE7" w14:textId="77777777" w:rsidR="00324A16" w:rsidRPr="008B1632" w:rsidRDefault="00324A16" w:rsidP="00324A16">
            <w:pPr>
              <w:pStyle w:val="Days"/>
            </w:pPr>
            <w:r w:rsidRPr="00E300C3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FCB55A3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46A13B4F" w14:textId="77777777" w:rsidR="00324A16" w:rsidRPr="008B1632" w:rsidRDefault="00324A16" w:rsidP="00324A16">
            <w:pPr>
              <w:pStyle w:val="Days"/>
            </w:pPr>
            <w:r w:rsidRPr="00AB394E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326D3186" w14:textId="77777777" w:rsidR="00324A16" w:rsidRPr="008B1632" w:rsidRDefault="00324A16" w:rsidP="00324A16">
            <w:pPr>
              <w:pStyle w:val="Days"/>
            </w:pPr>
            <w:r w:rsidRPr="00AB394E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2211A3C5" w14:textId="77777777" w:rsidR="00324A16" w:rsidRPr="008B1632" w:rsidRDefault="00324A16" w:rsidP="00324A16">
            <w:pPr>
              <w:pStyle w:val="Days"/>
            </w:pPr>
            <w:r w:rsidRPr="00AB394E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19C477FD" w14:textId="77777777" w:rsidR="00324A16" w:rsidRPr="008B1632" w:rsidRDefault="00324A16" w:rsidP="00324A16">
            <w:pPr>
              <w:pStyle w:val="Days"/>
            </w:pPr>
            <w:r w:rsidRPr="00AB394E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213BD9F6" w14:textId="77777777" w:rsidR="00324A16" w:rsidRPr="008B1632" w:rsidRDefault="00324A16" w:rsidP="00324A16">
            <w:pPr>
              <w:pStyle w:val="Days"/>
            </w:pPr>
            <w:r w:rsidRPr="00AB394E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10257CED" w14:textId="77777777" w:rsidR="00324A16" w:rsidRPr="008B1632" w:rsidRDefault="00324A16" w:rsidP="00324A16">
            <w:pPr>
              <w:pStyle w:val="Days"/>
            </w:pPr>
            <w:r w:rsidRPr="00AB394E">
              <w:t>28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6969"/>
          </w:tcPr>
          <w:p w14:paraId="09363950" w14:textId="77777777" w:rsidR="00324A16" w:rsidRPr="008B1632" w:rsidRDefault="00324A16" w:rsidP="00324A16">
            <w:pPr>
              <w:pStyle w:val="Days"/>
            </w:pPr>
            <w:r w:rsidRPr="00AB394E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161CC" w14:textId="77777777" w:rsidR="00324A16" w:rsidRPr="008B1632" w:rsidRDefault="00324A16" w:rsidP="00324A16">
            <w:pPr>
              <w:pStyle w:val="Days"/>
            </w:pPr>
            <w:r w:rsidRPr="007A3D11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17745" w14:textId="77777777" w:rsidR="00324A16" w:rsidRPr="008B1632" w:rsidRDefault="00324A16" w:rsidP="00324A16">
            <w:pPr>
              <w:pStyle w:val="Days"/>
            </w:pPr>
            <w:r w:rsidRPr="007A3D11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979B2" w14:textId="77777777" w:rsidR="00324A16" w:rsidRPr="008B1632" w:rsidRDefault="00324A16" w:rsidP="00324A16">
            <w:pPr>
              <w:pStyle w:val="Days"/>
            </w:pPr>
            <w:r w:rsidRPr="007A3D11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9E6B8A" w14:textId="77777777" w:rsidR="00324A16" w:rsidRPr="008B1632" w:rsidRDefault="00324A16" w:rsidP="00324A16">
            <w:pPr>
              <w:pStyle w:val="Days"/>
            </w:pPr>
            <w:r w:rsidRPr="007A3D11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0911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AA786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C9991CC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7B424F" w14:textId="77777777" w:rsidR="00324A16" w:rsidRPr="008B1632" w:rsidRDefault="00324A16" w:rsidP="00324A16">
            <w:pPr>
              <w:pStyle w:val="Days"/>
            </w:pPr>
            <w:r w:rsidRPr="00AF4380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ABACA3" w14:textId="77777777" w:rsidR="00324A16" w:rsidRPr="008B1632" w:rsidRDefault="00324A16" w:rsidP="00324A16">
            <w:pPr>
              <w:pStyle w:val="Days"/>
            </w:pPr>
            <w:r w:rsidRPr="00AF4380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ABE2F" w14:textId="77777777" w:rsidR="00324A16" w:rsidRPr="008B1632" w:rsidRDefault="00324A16" w:rsidP="00324A16">
            <w:pPr>
              <w:pStyle w:val="Days"/>
            </w:pPr>
            <w:r w:rsidRPr="00AF4380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2EEA2A" w14:textId="77777777" w:rsidR="00324A16" w:rsidRPr="008B1632" w:rsidRDefault="00324A16" w:rsidP="00324A16">
            <w:pPr>
              <w:pStyle w:val="Days"/>
            </w:pPr>
            <w:r w:rsidRPr="00AF4380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DA25FA" w14:textId="77777777" w:rsidR="00324A16" w:rsidRPr="008B1632" w:rsidRDefault="00324A16" w:rsidP="00324A16">
            <w:pPr>
              <w:pStyle w:val="Days"/>
            </w:pPr>
            <w:r w:rsidRPr="00AF4380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F9DB1" w14:textId="77777777" w:rsidR="00324A16" w:rsidRPr="008B1632" w:rsidRDefault="00324A16" w:rsidP="00324A16">
            <w:pPr>
              <w:pStyle w:val="Days"/>
            </w:pPr>
            <w:r w:rsidRPr="00AF4380"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D81802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1DD40D" w14:textId="77777777" w:rsidR="00324A16" w:rsidRPr="008B1632" w:rsidRDefault="00324A16" w:rsidP="00324A16">
            <w:pPr>
              <w:pStyle w:val="Days"/>
            </w:pPr>
            <w:r w:rsidRPr="00752726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5CAA92" w14:textId="77777777" w:rsidR="00324A16" w:rsidRPr="008B1632" w:rsidRDefault="00324A16" w:rsidP="00324A16">
            <w:pPr>
              <w:pStyle w:val="Days"/>
            </w:pPr>
            <w:r w:rsidRPr="00752726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8978D" w14:textId="77777777" w:rsidR="00324A16" w:rsidRPr="008B1632" w:rsidRDefault="00324A16" w:rsidP="00324A16">
            <w:pPr>
              <w:pStyle w:val="Days"/>
            </w:pPr>
            <w:r w:rsidRPr="00752726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AE772" w14:textId="77777777" w:rsidR="00324A16" w:rsidRPr="008B1632" w:rsidRDefault="00324A16" w:rsidP="00324A16">
            <w:pPr>
              <w:pStyle w:val="Days"/>
            </w:pPr>
            <w:r w:rsidRPr="00752726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7DD77C" w14:textId="77777777" w:rsidR="00324A16" w:rsidRPr="008B1632" w:rsidRDefault="00324A16" w:rsidP="00324A16">
            <w:pPr>
              <w:pStyle w:val="Days"/>
            </w:pPr>
            <w:r w:rsidRPr="00752726">
              <w:t>27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06613" w14:textId="77777777" w:rsidR="00324A16" w:rsidRPr="008B1632" w:rsidRDefault="00324A16" w:rsidP="00324A16">
            <w:pPr>
              <w:pStyle w:val="Days"/>
            </w:pPr>
            <w:r w:rsidRPr="00324A16">
              <w:t>28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21898F5" w14:textId="77777777" w:rsidR="00324A16" w:rsidRPr="008B1632" w:rsidRDefault="00324A16" w:rsidP="00324A16">
            <w:pPr>
              <w:pStyle w:val="Days"/>
            </w:pPr>
            <w:r w:rsidRPr="003F15DA">
              <w:t>29</w:t>
            </w:r>
          </w:p>
        </w:tc>
      </w:tr>
      <w:tr w:rsidR="00324A16" w14:paraId="2DE61649" w14:textId="77777777" w:rsidTr="00A401DE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944841D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48D13A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33762E0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ED9259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B83A8C8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4EEF0D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2D99A54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A66210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B0D148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FD87D7D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F53227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35D109C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452F60E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3DB6589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6969"/>
          </w:tcPr>
          <w:p w14:paraId="17709895" w14:textId="77777777" w:rsidR="00324A16" w:rsidRPr="008B1632" w:rsidRDefault="00324A16" w:rsidP="00324A16">
            <w:pPr>
              <w:pStyle w:val="Days"/>
            </w:pPr>
            <w:r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59A40CD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9B4ECEA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CF18AD3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96794DF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5C70F2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09CDA02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C6430DB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AB308E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168F52C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2926F27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6BF00AA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88936E6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730BF7C8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D2DB8E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E1A681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617A706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46F704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232A770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C4E392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3FF328E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E74949B" w14:textId="77777777" w:rsidR="00324A16" w:rsidRPr="008B1632" w:rsidRDefault="00324A16" w:rsidP="00324A16">
            <w:pPr>
              <w:pStyle w:val="Days"/>
            </w:pPr>
            <w:r w:rsidRPr="003F15DA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9760017" w14:textId="77777777" w:rsidR="00324A16" w:rsidRPr="008B1632" w:rsidRDefault="00324A16" w:rsidP="00324A16">
            <w:pPr>
              <w:pStyle w:val="Days"/>
            </w:pPr>
            <w:r w:rsidRPr="003F15DA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EEE168D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EE3C86F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38D206A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8217766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76EE4550" w14:textId="77777777" w:rsidR="00324A16" w:rsidRPr="008B1632" w:rsidRDefault="00324A16" w:rsidP="00324A16">
            <w:pPr>
              <w:pStyle w:val="Days"/>
            </w:pPr>
          </w:p>
        </w:tc>
      </w:tr>
    </w:tbl>
    <w:p w14:paraId="6EF1AAAF" w14:textId="77777777" w:rsidR="00F059BC" w:rsidRPr="00AA023A" w:rsidRDefault="00F059BC">
      <w:pPr>
        <w:rPr>
          <w:sz w:val="10"/>
        </w:rPr>
      </w:pPr>
    </w:p>
    <w:sectPr w:rsidR="00F059BC" w:rsidRPr="00AA023A" w:rsidSect="00404F44">
      <w:pgSz w:w="15840" w:h="12240" w:orient="landscape"/>
      <w:pgMar w:top="1080" w:right="936" w:bottom="0" w:left="93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7181" w14:textId="77777777" w:rsidR="0096192E" w:rsidRDefault="0096192E">
      <w:pPr>
        <w:spacing w:before="0" w:after="0"/>
      </w:pPr>
      <w:r>
        <w:separator/>
      </w:r>
    </w:p>
  </w:endnote>
  <w:endnote w:type="continuationSeparator" w:id="0">
    <w:p w14:paraId="52AE9270" w14:textId="77777777" w:rsidR="0096192E" w:rsidRDefault="0096192E">
      <w:pPr>
        <w:spacing w:before="0" w:after="0"/>
      </w:pPr>
      <w:r>
        <w:continuationSeparator/>
      </w:r>
    </w:p>
  </w:endnote>
  <w:endnote w:type="continuationNotice" w:id="1">
    <w:p w14:paraId="3F486F66" w14:textId="77777777" w:rsidR="00404F44" w:rsidRDefault="00404F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81E5" w14:textId="77777777" w:rsidR="0096192E" w:rsidRDefault="0096192E">
      <w:pPr>
        <w:spacing w:before="0" w:after="0"/>
      </w:pPr>
      <w:r>
        <w:separator/>
      </w:r>
    </w:p>
  </w:footnote>
  <w:footnote w:type="continuationSeparator" w:id="0">
    <w:p w14:paraId="73FEE115" w14:textId="77777777" w:rsidR="0096192E" w:rsidRDefault="0096192E">
      <w:pPr>
        <w:spacing w:before="0" w:after="0"/>
      </w:pPr>
      <w:r>
        <w:continuationSeparator/>
      </w:r>
    </w:p>
  </w:footnote>
  <w:footnote w:type="continuationNotice" w:id="1">
    <w:p w14:paraId="5DC405ED" w14:textId="77777777" w:rsidR="00404F44" w:rsidRDefault="00404F4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1"/>
    <w:docVar w:name="MonthEnd10" w:val="10/31/2021"/>
    <w:docVar w:name="MonthEnd11" w:val="11/30/2021"/>
    <w:docVar w:name="MonthEnd12" w:val="12/31/2021"/>
    <w:docVar w:name="MonthEnd2" w:val="2/28/2021"/>
    <w:docVar w:name="MonthEnd3" w:val="3/31/2021"/>
    <w:docVar w:name="MonthEnd4" w:val="4/30/2021"/>
    <w:docVar w:name="MonthEnd5" w:val="5/31/2021"/>
    <w:docVar w:name="MonthEnd6" w:val="6/30/2021"/>
    <w:docVar w:name="MonthEnd7" w:val="7/31/2021"/>
    <w:docVar w:name="MonthEnd8" w:val="8/31/2021"/>
    <w:docVar w:name="MonthEnd9" w:val="9/30/2021"/>
    <w:docVar w:name="Months" w:val="12"/>
    <w:docVar w:name="MonthStart1" w:val="1/1/2021"/>
    <w:docVar w:name="MonthStart10" w:val="10/1/2021"/>
    <w:docVar w:name="MonthStart11" w:val="11/1/2021"/>
    <w:docVar w:name="MonthStart12" w:val="12/1/2021"/>
    <w:docVar w:name="MonthStart2" w:val="2/1/2021"/>
    <w:docVar w:name="MonthStart3" w:val="3/1/2021"/>
    <w:docVar w:name="MonthStart4" w:val="4/1/2021"/>
    <w:docVar w:name="MonthStart5" w:val="5/1/2021"/>
    <w:docVar w:name="MonthStart6" w:val="6/1/2021"/>
    <w:docVar w:name="MonthStart7" w:val="7/1/2021"/>
    <w:docVar w:name="MonthStart8" w:val="8/1/2021"/>
    <w:docVar w:name="MonthStart9" w:val="9/1/2021"/>
    <w:docVar w:name="MonthStartLast" w:val="12/1/2021"/>
    <w:docVar w:name="WeekStart" w:val="Sunday"/>
  </w:docVars>
  <w:rsids>
    <w:rsidRoot w:val="00DF009D"/>
    <w:rsid w:val="00025CB4"/>
    <w:rsid w:val="00033FB1"/>
    <w:rsid w:val="000340F3"/>
    <w:rsid w:val="00123990"/>
    <w:rsid w:val="00160AB4"/>
    <w:rsid w:val="00183DAD"/>
    <w:rsid w:val="002A24DF"/>
    <w:rsid w:val="002D440E"/>
    <w:rsid w:val="002F423D"/>
    <w:rsid w:val="00302DA6"/>
    <w:rsid w:val="00320481"/>
    <w:rsid w:val="003211AD"/>
    <w:rsid w:val="00324A16"/>
    <w:rsid w:val="00334229"/>
    <w:rsid w:val="003A0744"/>
    <w:rsid w:val="003A462B"/>
    <w:rsid w:val="00404F44"/>
    <w:rsid w:val="00415B8B"/>
    <w:rsid w:val="0044141D"/>
    <w:rsid w:val="004579A3"/>
    <w:rsid w:val="004C192D"/>
    <w:rsid w:val="004D6209"/>
    <w:rsid w:val="00513278"/>
    <w:rsid w:val="00537BB0"/>
    <w:rsid w:val="0056703D"/>
    <w:rsid w:val="005946FC"/>
    <w:rsid w:val="00595C4C"/>
    <w:rsid w:val="005A3F33"/>
    <w:rsid w:val="005C7F51"/>
    <w:rsid w:val="00622478"/>
    <w:rsid w:val="006362B9"/>
    <w:rsid w:val="006D212F"/>
    <w:rsid w:val="006E502E"/>
    <w:rsid w:val="00783D64"/>
    <w:rsid w:val="0079531C"/>
    <w:rsid w:val="007C1D88"/>
    <w:rsid w:val="007E1E95"/>
    <w:rsid w:val="007E76C0"/>
    <w:rsid w:val="0080272B"/>
    <w:rsid w:val="00814610"/>
    <w:rsid w:val="008714C1"/>
    <w:rsid w:val="008A18C8"/>
    <w:rsid w:val="008B1632"/>
    <w:rsid w:val="008C282A"/>
    <w:rsid w:val="008E7500"/>
    <w:rsid w:val="008F2846"/>
    <w:rsid w:val="00950BF4"/>
    <w:rsid w:val="0096192E"/>
    <w:rsid w:val="0098296B"/>
    <w:rsid w:val="00A07490"/>
    <w:rsid w:val="00A401DE"/>
    <w:rsid w:val="00A46E37"/>
    <w:rsid w:val="00A64891"/>
    <w:rsid w:val="00AA023A"/>
    <w:rsid w:val="00B15C3F"/>
    <w:rsid w:val="00B21CB7"/>
    <w:rsid w:val="00B677DD"/>
    <w:rsid w:val="00B727BC"/>
    <w:rsid w:val="00B82B40"/>
    <w:rsid w:val="00BC5DAE"/>
    <w:rsid w:val="00C07812"/>
    <w:rsid w:val="00C50B42"/>
    <w:rsid w:val="00C53C5F"/>
    <w:rsid w:val="00C6126B"/>
    <w:rsid w:val="00C84E25"/>
    <w:rsid w:val="00CC3D3C"/>
    <w:rsid w:val="00CF226E"/>
    <w:rsid w:val="00D52B0F"/>
    <w:rsid w:val="00D726AE"/>
    <w:rsid w:val="00DD1038"/>
    <w:rsid w:val="00DE1B3B"/>
    <w:rsid w:val="00DE78BF"/>
    <w:rsid w:val="00DF009D"/>
    <w:rsid w:val="00E01846"/>
    <w:rsid w:val="00E17B9A"/>
    <w:rsid w:val="00E37295"/>
    <w:rsid w:val="00E43BF6"/>
    <w:rsid w:val="00E80C37"/>
    <w:rsid w:val="00F059BC"/>
    <w:rsid w:val="00F10B6E"/>
    <w:rsid w:val="00F41A33"/>
    <w:rsid w:val="00F76018"/>
    <w:rsid w:val="00FC3951"/>
    <w:rsid w:val="383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2A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91"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727BC"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sid w:val="00B727BC"/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paragraph" w:customStyle="1" w:styleId="TableText">
    <w:name w:val="Table Text"/>
    <w:basedOn w:val="Normal"/>
    <w:uiPriority w:val="7"/>
    <w:qFormat/>
    <w:rsid w:val="00B727BC"/>
    <w:pPr>
      <w:spacing w:before="80"/>
      <w:ind w:left="115" w:right="11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891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891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en\AppData\Roaming\Microsoft\Templates\Event%20pl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5D351ADAE41A9821023AD1939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71AF-D694-4FC3-8FE0-004F011569F1}"/>
      </w:docPartPr>
      <w:docPartBody>
        <w:p w:rsidR="00817031" w:rsidRDefault="00DB5141" w:rsidP="00DB5141">
          <w:pPr>
            <w:pStyle w:val="2D85D351ADAE41A9821023AD1939B170"/>
          </w:pPr>
          <w:r>
            <w:t>Starting</w:t>
          </w:r>
        </w:p>
      </w:docPartBody>
    </w:docPart>
    <w:docPart>
      <w:docPartPr>
        <w:name w:val="CD6107B117684D0B9A6E1B50D47F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4A6E-823D-4106-BFA8-BED94E913CD4}"/>
      </w:docPartPr>
      <w:docPartBody>
        <w:p w:rsidR="00817031" w:rsidRDefault="00DB5141" w:rsidP="00DB5141">
          <w:pPr>
            <w:pStyle w:val="CD6107B117684D0B9A6E1B50D47F04BD"/>
          </w:pPr>
          <w:r>
            <w:t>Ending</w:t>
          </w:r>
        </w:p>
      </w:docPartBody>
    </w:docPart>
    <w:docPart>
      <w:docPartPr>
        <w:name w:val="D5D25A35B7D444EE9F727F85D6B4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1141-D9CB-42CF-9AA8-64EAE41613EF}"/>
      </w:docPartPr>
      <w:docPartBody>
        <w:p w:rsidR="00817031" w:rsidRDefault="00DB5141" w:rsidP="00DB5141">
          <w:pPr>
            <w:pStyle w:val="D5D25A35B7D444EE9F727F85D6B4A20B"/>
          </w:pPr>
          <w:r>
            <w:t>Starting</w:t>
          </w:r>
        </w:p>
      </w:docPartBody>
    </w:docPart>
    <w:docPart>
      <w:docPartPr>
        <w:name w:val="2C85D400E87943D491602C782595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5518-522B-459E-872C-D9A5374ED423}"/>
      </w:docPartPr>
      <w:docPartBody>
        <w:p w:rsidR="00817031" w:rsidRDefault="00DB5141" w:rsidP="00DB5141">
          <w:pPr>
            <w:pStyle w:val="2C85D400E87943D491602C782595DB34"/>
          </w:pPr>
          <w:r>
            <w:t>Ending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C6"/>
    <w:rsid w:val="00413899"/>
    <w:rsid w:val="00817031"/>
    <w:rsid w:val="00A303C6"/>
    <w:rsid w:val="00D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85D351ADAE41A9821023AD1939B170">
    <w:name w:val="2D85D351ADAE41A9821023AD1939B170"/>
    <w:rsid w:val="00DB5141"/>
  </w:style>
  <w:style w:type="paragraph" w:customStyle="1" w:styleId="CD6107B117684D0B9A6E1B50D47F04BD">
    <w:name w:val="CD6107B117684D0B9A6E1B50D47F04BD"/>
    <w:rsid w:val="00DB5141"/>
  </w:style>
  <w:style w:type="paragraph" w:customStyle="1" w:styleId="D5D25A35B7D444EE9F727F85D6B4A20B">
    <w:name w:val="D5D25A35B7D444EE9F727F85D6B4A20B"/>
    <w:rsid w:val="00DB5141"/>
  </w:style>
  <w:style w:type="paragraph" w:customStyle="1" w:styleId="2C85D400E87943D491602C782595DB34">
    <w:name w:val="2C85D400E87943D491602C782595DB34"/>
    <w:rsid w:val="00DB5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BD35E-30B8-4AC9-91E1-E43F74102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E32796-A8CC-4B8E-ADA7-E1845050B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877DE-7CE8-4DE2-B991-60953BD69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planner.dotx</Template>
  <TotalTime>0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2024-01-28T18:51:00Z</dcterms:created>
  <dcterms:modified xsi:type="dcterms:W3CDTF">2024-02-13T03:17:00Z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